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9E3E" w14:textId="501151C1" w:rsidR="000B35CA" w:rsidRDefault="000B35CA" w:rsidP="00FD3FBA">
      <w:pPr>
        <w:pStyle w:val="paragraph"/>
        <w:rPr>
          <w:lang w:val="en-US"/>
        </w:rPr>
      </w:pPr>
    </w:p>
    <w:p w14:paraId="628B5D90" w14:textId="67DCB376" w:rsidR="00053A94" w:rsidRDefault="00053A94" w:rsidP="00053A94">
      <w:pPr>
        <w:pStyle w:val="Heading1"/>
      </w:pPr>
      <w:r>
        <w:t>Chesterfield Football Club – Academy</w:t>
      </w:r>
      <w:r w:rsidR="00F021CC">
        <w:t xml:space="preserve"> Administrator</w:t>
      </w:r>
      <w:r>
        <w:t xml:space="preserve"> Application Form</w:t>
      </w:r>
    </w:p>
    <w:p w14:paraId="484B7A55" w14:textId="77777777" w:rsidR="00F021CC" w:rsidRPr="00F021CC" w:rsidRDefault="00F021CC" w:rsidP="00F021CC">
      <w:pPr>
        <w:rPr>
          <w:lang w:val="en-US"/>
        </w:rPr>
      </w:pPr>
    </w:p>
    <w:p w14:paraId="0B9BEDDB" w14:textId="780090D8" w:rsidR="00F021CC" w:rsidRPr="00F021CC" w:rsidRDefault="00053A94" w:rsidP="00F021CC">
      <w:pPr>
        <w:pStyle w:val="Heading2"/>
      </w:pPr>
      <w:r>
        <w:t>Personal Information</w:t>
      </w:r>
    </w:p>
    <w:p w14:paraId="3A36F6BE" w14:textId="77777777" w:rsidR="00053A94" w:rsidRDefault="00053A94" w:rsidP="00053A94">
      <w:r>
        <w:t>Full Name: ___________________________________________</w:t>
      </w:r>
    </w:p>
    <w:p w14:paraId="69A4BB93" w14:textId="77777777" w:rsidR="00053A94" w:rsidRDefault="00053A94" w:rsidP="00053A94">
      <w:r>
        <w:t>Date of Birth: _________________________________________</w:t>
      </w:r>
    </w:p>
    <w:p w14:paraId="6FBCED76" w14:textId="77777777" w:rsidR="00053A94" w:rsidRDefault="00053A94" w:rsidP="00053A94">
      <w:r>
        <w:t>Address: _____________________________________________</w:t>
      </w:r>
      <w:r>
        <w:br/>
        <w:t>_____________________________________________</w:t>
      </w:r>
    </w:p>
    <w:p w14:paraId="3DEEB9C2" w14:textId="77777777" w:rsidR="00053A94" w:rsidRDefault="00053A94" w:rsidP="00053A94">
      <w:r>
        <w:t>Phone Number: _______________________________________</w:t>
      </w:r>
    </w:p>
    <w:p w14:paraId="0A5924EA" w14:textId="77777777" w:rsidR="00053A94" w:rsidRDefault="00053A94" w:rsidP="00053A94">
      <w:r>
        <w:t>Email Address: ________________________________________</w:t>
      </w:r>
    </w:p>
    <w:p w14:paraId="18E9EBE5" w14:textId="77777777" w:rsidR="00053A94" w:rsidRDefault="00053A94" w:rsidP="00053A94"/>
    <w:p w14:paraId="610B5D39" w14:textId="77777777" w:rsidR="00053A94" w:rsidRDefault="00053A94" w:rsidP="00053A94"/>
    <w:p w14:paraId="0C0433EB" w14:textId="77777777" w:rsidR="00053A94" w:rsidRDefault="00053A94" w:rsidP="00053A94">
      <w:pPr>
        <w:pStyle w:val="Heading2"/>
      </w:pPr>
      <w:r>
        <w:t>Professional Qualifications</w:t>
      </w:r>
    </w:p>
    <w:p w14:paraId="18487A8B" w14:textId="77777777" w:rsidR="00053A94" w:rsidRDefault="00053A94" w:rsidP="00053A94">
      <w:r>
        <w:t>Do you have experience working with football regulations, arranging fixtures and schedules?</w:t>
      </w:r>
      <w:r>
        <w:br/>
        <w:t xml:space="preserve">☐ </w:t>
      </w:r>
      <w:proofErr w:type="gramStart"/>
      <w:r>
        <w:t>Yes  ☐</w:t>
      </w:r>
      <w:proofErr w:type="gramEnd"/>
      <w:r>
        <w:t xml:space="preserve"> No</w:t>
      </w:r>
      <w:r>
        <w:br/>
        <w:t xml:space="preserve">If yes, please specify, if not tell us how you will adapt to this environment: </w:t>
      </w:r>
    </w:p>
    <w:p w14:paraId="2F91D481" w14:textId="77777777" w:rsidR="00053A94" w:rsidRDefault="00053A94" w:rsidP="00053A94"/>
    <w:p w14:paraId="08922093" w14:textId="77777777" w:rsidR="00053A94" w:rsidRDefault="00053A94" w:rsidP="00053A94"/>
    <w:p w14:paraId="68F8545B" w14:textId="77777777" w:rsidR="00053A94" w:rsidRDefault="00053A94" w:rsidP="00053A94">
      <w:pPr>
        <w:pStyle w:val="Heading2"/>
      </w:pPr>
      <w:r>
        <w:t>Experience and Skills</w:t>
      </w:r>
    </w:p>
    <w:p w14:paraId="19C926AA" w14:textId="77777777" w:rsidR="00053A94" w:rsidRDefault="00053A94" w:rsidP="00053A94">
      <w:r>
        <w:t>Please describe your experience in coordinating and leading non-football and logistical aspects of an academy:</w:t>
      </w:r>
      <w:r>
        <w:br/>
      </w:r>
    </w:p>
    <w:p w14:paraId="54DD080C" w14:textId="77777777" w:rsidR="00053A94" w:rsidRDefault="00053A94" w:rsidP="00053A94"/>
    <w:p w14:paraId="3E8A885B" w14:textId="77777777" w:rsidR="00053A94" w:rsidRDefault="00053A94" w:rsidP="00053A94">
      <w:r>
        <w:t>Describe your approach to administrative support and compliance with governing body rules and regulations:</w:t>
      </w:r>
      <w:r>
        <w:br/>
      </w:r>
    </w:p>
    <w:p w14:paraId="639DD649" w14:textId="77777777" w:rsidR="00053A94" w:rsidRDefault="00053A94" w:rsidP="00053A94"/>
    <w:p w14:paraId="39329672" w14:textId="77777777" w:rsidR="00053A94" w:rsidRDefault="00053A94" w:rsidP="00053A94"/>
    <w:p w14:paraId="64C26AC7" w14:textId="77777777" w:rsidR="00053A94" w:rsidRDefault="00053A94" w:rsidP="00053A94">
      <w:r>
        <w:t>Do you have experience working with children or young athletes?</w:t>
      </w:r>
      <w:r>
        <w:br/>
        <w:t xml:space="preserve">☐ </w:t>
      </w:r>
      <w:proofErr w:type="gramStart"/>
      <w:r>
        <w:t>Yes  ☐</w:t>
      </w:r>
      <w:proofErr w:type="gramEnd"/>
      <w:r>
        <w:t xml:space="preserve"> No</w:t>
      </w:r>
      <w:r>
        <w:br/>
        <w:t xml:space="preserve">If yes, please elaborate: </w:t>
      </w:r>
    </w:p>
    <w:p w14:paraId="11874C8E" w14:textId="77777777" w:rsidR="00053A94" w:rsidRDefault="00053A94" w:rsidP="00053A94"/>
    <w:p w14:paraId="0E90AB85" w14:textId="77777777" w:rsidR="00053A94" w:rsidRDefault="00053A94" w:rsidP="00053A94"/>
    <w:p w14:paraId="12839944" w14:textId="77777777" w:rsidR="00053A94" w:rsidRDefault="00053A94" w:rsidP="00053A94"/>
    <w:p w14:paraId="316AA10A" w14:textId="77777777" w:rsidR="00053A94" w:rsidRDefault="00053A94" w:rsidP="00053A94"/>
    <w:p w14:paraId="5F10CF2D" w14:textId="5D9B7F2C" w:rsidR="00053A94" w:rsidRDefault="00053A94" w:rsidP="00053A94">
      <w:r>
        <w:t>Do you hold a current DBS (CRB) check?</w:t>
      </w:r>
      <w:r>
        <w:br/>
        <w:t xml:space="preserve">☐ </w:t>
      </w:r>
      <w:proofErr w:type="gramStart"/>
      <w:r>
        <w:t>Yes  ☐</w:t>
      </w:r>
      <w:proofErr w:type="gramEnd"/>
      <w:r>
        <w:t xml:space="preserve"> No</w:t>
      </w:r>
      <w:r>
        <w:br/>
        <w:t xml:space="preserve">If yes, please provide the certificate number, issuing authority, and date: </w:t>
      </w:r>
    </w:p>
    <w:p w14:paraId="22E8E497" w14:textId="77777777" w:rsidR="00053A94" w:rsidRDefault="00053A94" w:rsidP="00053A94"/>
    <w:p w14:paraId="5B963644" w14:textId="77777777" w:rsidR="00053A94" w:rsidRDefault="00053A94" w:rsidP="00053A94"/>
    <w:p w14:paraId="2CACBE7F" w14:textId="77777777" w:rsidR="00053A94" w:rsidRDefault="00053A94" w:rsidP="00053A94">
      <w:pPr>
        <w:pStyle w:val="Heading2"/>
      </w:pPr>
      <w:r>
        <w:t>Availability</w:t>
      </w:r>
    </w:p>
    <w:p w14:paraId="7A14E846" w14:textId="77777777" w:rsidR="00053A94" w:rsidRDefault="00053A94" w:rsidP="00053A94">
      <w:r>
        <w:t xml:space="preserve">This role may, on occasion require you to work during training sessions and match days (home and away). Would you be able to achieve this? </w:t>
      </w:r>
      <w:r>
        <w:br/>
        <w:t xml:space="preserve">☐ </w:t>
      </w:r>
      <w:proofErr w:type="gramStart"/>
      <w:r>
        <w:t>Yes  ☐</w:t>
      </w:r>
      <w:proofErr w:type="gramEnd"/>
      <w:r>
        <w:t xml:space="preserve"> No</w:t>
      </w:r>
    </w:p>
    <w:p w14:paraId="0F1FB2FA" w14:textId="77777777" w:rsidR="00053A94" w:rsidRDefault="00053A94" w:rsidP="00053A94">
      <w:r>
        <w:t xml:space="preserve">Preferred Start Date: </w:t>
      </w:r>
    </w:p>
    <w:p w14:paraId="4E21E9E0" w14:textId="77777777" w:rsidR="00053A94" w:rsidRDefault="00053A94" w:rsidP="00053A94"/>
    <w:p w14:paraId="0616140A" w14:textId="77777777" w:rsidR="00053A94" w:rsidRDefault="00053A94" w:rsidP="00053A94">
      <w:pPr>
        <w:pStyle w:val="Heading2"/>
      </w:pPr>
      <w:r>
        <w:t>Supporting Statement</w:t>
      </w:r>
    </w:p>
    <w:p w14:paraId="180B790F" w14:textId="77777777" w:rsidR="00053A94" w:rsidRDefault="00053A94" w:rsidP="00053A94">
      <w:r>
        <w:t>Please explain why you are applying for this role and how your experience aligns with the job description:</w:t>
      </w:r>
      <w:r>
        <w:br/>
      </w:r>
    </w:p>
    <w:p w14:paraId="0B2FFB7C" w14:textId="77777777" w:rsidR="00053A94" w:rsidRDefault="00053A94" w:rsidP="00053A94"/>
    <w:p w14:paraId="4ACF7F04" w14:textId="77777777" w:rsidR="00053A94" w:rsidRDefault="00053A94" w:rsidP="00053A94">
      <w:pPr>
        <w:pStyle w:val="Heading2"/>
      </w:pPr>
      <w:r>
        <w:t>References</w:t>
      </w:r>
    </w:p>
    <w:p w14:paraId="1548946C" w14:textId="77777777" w:rsidR="00053A94" w:rsidRDefault="00053A94" w:rsidP="00053A94">
      <w:r>
        <w:t>Please provide contact details for two professional references:</w:t>
      </w:r>
    </w:p>
    <w:p w14:paraId="1C72B027" w14:textId="77777777" w:rsidR="00053A94" w:rsidRDefault="00053A94" w:rsidP="00053A94">
      <w:r>
        <w:t>Name: ______________________ Relationship: ______________</w:t>
      </w:r>
      <w:r>
        <w:br/>
        <w:t>Phone: _____________________ Email: ____________________</w:t>
      </w:r>
    </w:p>
    <w:p w14:paraId="76DC957E" w14:textId="77777777" w:rsidR="00053A94" w:rsidRDefault="00053A94" w:rsidP="00053A94">
      <w:r>
        <w:t>Name: ______________________ Relationship: ______________</w:t>
      </w:r>
      <w:r>
        <w:br/>
        <w:t>Phone: _____________________ Email: ____________________</w:t>
      </w:r>
    </w:p>
    <w:p w14:paraId="3E261600" w14:textId="77777777" w:rsidR="00F021CC" w:rsidRDefault="00F021CC" w:rsidP="00053A94"/>
    <w:p w14:paraId="4CD1F5DC" w14:textId="3487E0DD" w:rsidR="00053A94" w:rsidRDefault="00F021CC" w:rsidP="00FD3FBA">
      <w:pPr>
        <w:pStyle w:val="paragraph"/>
        <w:rPr>
          <w:b/>
          <w:bCs/>
          <w:lang w:val="en-US"/>
        </w:rPr>
      </w:pPr>
      <w:r w:rsidRPr="00F021CC">
        <w:rPr>
          <w:b/>
          <w:bCs/>
          <w:lang w:val="en-US"/>
        </w:rPr>
        <w:t xml:space="preserve">Applications are to be sent to </w:t>
      </w:r>
      <w:hyperlink r:id="rId10" w:history="1">
        <w:r w:rsidRPr="00EA3359">
          <w:rPr>
            <w:rStyle w:val="Hyperlink"/>
            <w:b/>
            <w:bCs/>
            <w:lang w:val="en-US"/>
          </w:rPr>
          <w:t>neilcluxton@chesterfield-fc.co.uk</w:t>
        </w:r>
      </w:hyperlink>
    </w:p>
    <w:p w14:paraId="714857C7" w14:textId="50EFF7E3" w:rsidR="00F021CC" w:rsidRPr="00F021CC" w:rsidRDefault="00F021CC" w:rsidP="00FD3FBA">
      <w:pPr>
        <w:pStyle w:val="paragraph"/>
        <w:rPr>
          <w:b/>
          <w:bCs/>
          <w:lang w:val="en-US"/>
        </w:rPr>
      </w:pPr>
      <w:r>
        <w:rPr>
          <w:b/>
          <w:bCs/>
          <w:lang w:val="en-US"/>
        </w:rPr>
        <w:t>Deadline for applications  - 6</w:t>
      </w:r>
      <w:r w:rsidRPr="00F021CC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June 2025</w:t>
      </w:r>
    </w:p>
    <w:sectPr w:rsidR="00F021CC" w:rsidRPr="00F021CC" w:rsidSect="00820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F0D9" w14:textId="77777777" w:rsidR="00134F76" w:rsidRDefault="00134F76" w:rsidP="00E60323">
      <w:pPr>
        <w:spacing w:after="0" w:line="240" w:lineRule="auto"/>
      </w:pPr>
      <w:r>
        <w:separator/>
      </w:r>
    </w:p>
  </w:endnote>
  <w:endnote w:type="continuationSeparator" w:id="0">
    <w:p w14:paraId="3C8D1F9E" w14:textId="77777777" w:rsidR="00134F76" w:rsidRDefault="00134F76" w:rsidP="00E60323">
      <w:pPr>
        <w:spacing w:after="0" w:line="240" w:lineRule="auto"/>
      </w:pPr>
      <w:r>
        <w:continuationSeparator/>
      </w:r>
    </w:p>
  </w:endnote>
  <w:endnote w:type="continuationNotice" w:id="1">
    <w:p w14:paraId="3C271996" w14:textId="77777777" w:rsidR="00134F76" w:rsidRDefault="00134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B9A2" w14:textId="77777777" w:rsidR="00EE4CAF" w:rsidRDefault="00EE4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A2AC" w14:textId="77777777" w:rsidR="00EE4CAF" w:rsidRDefault="00EE4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ABE2" w14:textId="77777777" w:rsidR="00EE4CAF" w:rsidRDefault="00EE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E725" w14:textId="77777777" w:rsidR="00134F76" w:rsidRDefault="00134F76" w:rsidP="00E60323">
      <w:pPr>
        <w:spacing w:after="0" w:line="240" w:lineRule="auto"/>
      </w:pPr>
      <w:r>
        <w:separator/>
      </w:r>
    </w:p>
  </w:footnote>
  <w:footnote w:type="continuationSeparator" w:id="0">
    <w:p w14:paraId="04CB6235" w14:textId="77777777" w:rsidR="00134F76" w:rsidRDefault="00134F76" w:rsidP="00E60323">
      <w:pPr>
        <w:spacing w:after="0" w:line="240" w:lineRule="auto"/>
      </w:pPr>
      <w:r>
        <w:continuationSeparator/>
      </w:r>
    </w:p>
  </w:footnote>
  <w:footnote w:type="continuationNotice" w:id="1">
    <w:p w14:paraId="0894D9EE" w14:textId="77777777" w:rsidR="00134F76" w:rsidRDefault="00134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CD31" w14:textId="19680AA5" w:rsidR="00E60323" w:rsidRDefault="00F021CC">
    <w:pPr>
      <w:pStyle w:val="Header"/>
    </w:pPr>
    <w:r>
      <w:rPr>
        <w:noProof/>
      </w:rPr>
      <w:pict w14:anchorId="476D2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032485" o:spid="_x0000_s1053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2024_07_01_CFC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34A4" w14:textId="40793093" w:rsidR="00E60323" w:rsidRDefault="00F021CC">
    <w:pPr>
      <w:pStyle w:val="Header"/>
    </w:pPr>
    <w:r>
      <w:rPr>
        <w:noProof/>
      </w:rPr>
      <w:pict w14:anchorId="04494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032486" o:spid="_x0000_s1054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2024_07_01_CFC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B0D9" w14:textId="25F18FB0" w:rsidR="00E60323" w:rsidRDefault="00F021CC">
    <w:pPr>
      <w:pStyle w:val="Header"/>
    </w:pPr>
    <w:r>
      <w:rPr>
        <w:noProof/>
      </w:rPr>
      <w:pict w14:anchorId="3F221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032484" o:spid="_x0000_s1052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2024_07_01_CFC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264"/>
    <w:multiLevelType w:val="hybridMultilevel"/>
    <w:tmpl w:val="DB54CC54"/>
    <w:lvl w:ilvl="0" w:tplc="C8F05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E2528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42A4B"/>
    <w:multiLevelType w:val="multilevel"/>
    <w:tmpl w:val="60E6D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9535B3"/>
    <w:multiLevelType w:val="multilevel"/>
    <w:tmpl w:val="B966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6E93A"/>
    <w:multiLevelType w:val="hybridMultilevel"/>
    <w:tmpl w:val="7C16D52C"/>
    <w:lvl w:ilvl="0" w:tplc="B8425F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60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E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06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A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E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A2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22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E746"/>
    <w:multiLevelType w:val="hybridMultilevel"/>
    <w:tmpl w:val="4C4ED6DE"/>
    <w:lvl w:ilvl="0" w:tplc="928A4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08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5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6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2F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4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A608"/>
    <w:multiLevelType w:val="hybridMultilevel"/>
    <w:tmpl w:val="62A835D6"/>
    <w:lvl w:ilvl="0" w:tplc="CF048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1CE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68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6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6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E4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8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4E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099"/>
    <w:multiLevelType w:val="multilevel"/>
    <w:tmpl w:val="D9E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E0F54"/>
    <w:multiLevelType w:val="hybridMultilevel"/>
    <w:tmpl w:val="6F7C56FA"/>
    <w:lvl w:ilvl="0" w:tplc="31EC7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64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2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C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A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82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6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CE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C2809"/>
    <w:multiLevelType w:val="hybridMultilevel"/>
    <w:tmpl w:val="DB54CC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CE248"/>
    <w:multiLevelType w:val="hybridMultilevel"/>
    <w:tmpl w:val="28A6AB16"/>
    <w:lvl w:ilvl="0" w:tplc="EBD4B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71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8F6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E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09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E1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4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0EB4"/>
    <w:multiLevelType w:val="multilevel"/>
    <w:tmpl w:val="822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0EF750"/>
    <w:multiLevelType w:val="hybridMultilevel"/>
    <w:tmpl w:val="ABAC91F6"/>
    <w:lvl w:ilvl="0" w:tplc="1B8E7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892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E7C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E5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41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6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E4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D929"/>
    <w:multiLevelType w:val="hybridMultilevel"/>
    <w:tmpl w:val="7E8E9848"/>
    <w:lvl w:ilvl="0" w:tplc="678CE6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36A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E6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A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2C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A0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60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C3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FBC3"/>
    <w:multiLevelType w:val="hybridMultilevel"/>
    <w:tmpl w:val="2F1826DE"/>
    <w:lvl w:ilvl="0" w:tplc="8672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F5E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9CE8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4D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A6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26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0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45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65A44"/>
    <w:multiLevelType w:val="hybridMultilevel"/>
    <w:tmpl w:val="D7D6CC6A"/>
    <w:lvl w:ilvl="0" w:tplc="ADF64D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5E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5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4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CC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E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CA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46AA"/>
    <w:multiLevelType w:val="hybridMultilevel"/>
    <w:tmpl w:val="999EC5A6"/>
    <w:lvl w:ilvl="0" w:tplc="09963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F8B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ED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6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0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E0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A5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6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A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4CDA"/>
    <w:multiLevelType w:val="multilevel"/>
    <w:tmpl w:val="01B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5C8FA8"/>
    <w:multiLevelType w:val="hybridMultilevel"/>
    <w:tmpl w:val="8DB4B632"/>
    <w:lvl w:ilvl="0" w:tplc="24C296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344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66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8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4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40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52AD5"/>
    <w:multiLevelType w:val="multilevel"/>
    <w:tmpl w:val="BCA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53F52"/>
    <w:multiLevelType w:val="hybridMultilevel"/>
    <w:tmpl w:val="535C4610"/>
    <w:lvl w:ilvl="0" w:tplc="F1BAF4B4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14453D0"/>
    <w:multiLevelType w:val="multilevel"/>
    <w:tmpl w:val="1FB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DC0A9C"/>
    <w:multiLevelType w:val="hybridMultilevel"/>
    <w:tmpl w:val="2A0C8E0C"/>
    <w:lvl w:ilvl="0" w:tplc="ECB0AD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92F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C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0A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0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1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04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C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F449D"/>
    <w:multiLevelType w:val="hybridMultilevel"/>
    <w:tmpl w:val="2D547F4C"/>
    <w:lvl w:ilvl="0" w:tplc="01964F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ACD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C8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A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3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0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0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A9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46FA9"/>
    <w:multiLevelType w:val="multilevel"/>
    <w:tmpl w:val="103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5CFEA7"/>
    <w:multiLevelType w:val="hybridMultilevel"/>
    <w:tmpl w:val="B1686894"/>
    <w:lvl w:ilvl="0" w:tplc="747AD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D8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CC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9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4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8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E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6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C3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81732"/>
    <w:multiLevelType w:val="multilevel"/>
    <w:tmpl w:val="25C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3F69DA"/>
    <w:multiLevelType w:val="multilevel"/>
    <w:tmpl w:val="5DAA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4869AA"/>
    <w:multiLevelType w:val="hybridMultilevel"/>
    <w:tmpl w:val="6CD81F5C"/>
    <w:lvl w:ilvl="0" w:tplc="95627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06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4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E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6C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6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2E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A3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F6388"/>
    <w:multiLevelType w:val="hybridMultilevel"/>
    <w:tmpl w:val="B1660AA6"/>
    <w:lvl w:ilvl="0" w:tplc="EC7CE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BCE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01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28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64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CC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0A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C4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ABBB9"/>
    <w:multiLevelType w:val="hybridMultilevel"/>
    <w:tmpl w:val="FE9C5ECA"/>
    <w:lvl w:ilvl="0" w:tplc="D4CE74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7CE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20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E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6A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A4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7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7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20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17000"/>
    <w:multiLevelType w:val="multilevel"/>
    <w:tmpl w:val="E9227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19062938">
    <w:abstractNumId w:val="4"/>
  </w:num>
  <w:num w:numId="2" w16cid:durableId="1974212259">
    <w:abstractNumId w:val="24"/>
  </w:num>
  <w:num w:numId="3" w16cid:durableId="1012224456">
    <w:abstractNumId w:val="7"/>
  </w:num>
  <w:num w:numId="4" w16cid:durableId="569851040">
    <w:abstractNumId w:val="15"/>
  </w:num>
  <w:num w:numId="5" w16cid:durableId="1763212391">
    <w:abstractNumId w:val="5"/>
  </w:num>
  <w:num w:numId="6" w16cid:durableId="1665088115">
    <w:abstractNumId w:val="27"/>
  </w:num>
  <w:num w:numId="7" w16cid:durableId="1985156275">
    <w:abstractNumId w:val="9"/>
  </w:num>
  <w:num w:numId="8" w16cid:durableId="1349454448">
    <w:abstractNumId w:val="11"/>
  </w:num>
  <w:num w:numId="9" w16cid:durableId="1932929327">
    <w:abstractNumId w:val="13"/>
  </w:num>
  <w:num w:numId="10" w16cid:durableId="1125469186">
    <w:abstractNumId w:val="17"/>
  </w:num>
  <w:num w:numId="11" w16cid:durableId="55709995">
    <w:abstractNumId w:val="12"/>
  </w:num>
  <w:num w:numId="12" w16cid:durableId="549800995">
    <w:abstractNumId w:val="22"/>
  </w:num>
  <w:num w:numId="13" w16cid:durableId="224222912">
    <w:abstractNumId w:val="3"/>
  </w:num>
  <w:num w:numId="14" w16cid:durableId="2083865576">
    <w:abstractNumId w:val="28"/>
  </w:num>
  <w:num w:numId="15" w16cid:durableId="1079595731">
    <w:abstractNumId w:val="29"/>
  </w:num>
  <w:num w:numId="16" w16cid:durableId="634871034">
    <w:abstractNumId w:val="14"/>
  </w:num>
  <w:num w:numId="17" w16cid:durableId="2046516918">
    <w:abstractNumId w:val="21"/>
  </w:num>
  <w:num w:numId="18" w16cid:durableId="1544364077">
    <w:abstractNumId w:val="18"/>
  </w:num>
  <w:num w:numId="19" w16cid:durableId="301539838">
    <w:abstractNumId w:val="26"/>
  </w:num>
  <w:num w:numId="20" w16cid:durableId="1046292978">
    <w:abstractNumId w:val="6"/>
  </w:num>
  <w:num w:numId="21" w16cid:durableId="1650281729">
    <w:abstractNumId w:val="20"/>
  </w:num>
  <w:num w:numId="22" w16cid:durableId="1774784964">
    <w:abstractNumId w:val="10"/>
  </w:num>
  <w:num w:numId="23" w16cid:durableId="1341852270">
    <w:abstractNumId w:val="2"/>
  </w:num>
  <w:num w:numId="24" w16cid:durableId="1347176661">
    <w:abstractNumId w:val="25"/>
  </w:num>
  <w:num w:numId="25" w16cid:durableId="1237477051">
    <w:abstractNumId w:val="1"/>
  </w:num>
  <w:num w:numId="26" w16cid:durableId="1641497813">
    <w:abstractNumId w:val="30"/>
  </w:num>
  <w:num w:numId="27" w16cid:durableId="1871451654">
    <w:abstractNumId w:val="23"/>
  </w:num>
  <w:num w:numId="28" w16cid:durableId="710304502">
    <w:abstractNumId w:val="16"/>
  </w:num>
  <w:num w:numId="29" w16cid:durableId="1052342814">
    <w:abstractNumId w:val="0"/>
  </w:num>
  <w:num w:numId="30" w16cid:durableId="479661210">
    <w:abstractNumId w:val="19"/>
  </w:num>
  <w:num w:numId="31" w16cid:durableId="1172571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9"/>
    <w:rsid w:val="0000769E"/>
    <w:rsid w:val="00007DC2"/>
    <w:rsid w:val="00011C40"/>
    <w:rsid w:val="00012D2A"/>
    <w:rsid w:val="00014001"/>
    <w:rsid w:val="000140F2"/>
    <w:rsid w:val="00036575"/>
    <w:rsid w:val="00040BFB"/>
    <w:rsid w:val="00053A94"/>
    <w:rsid w:val="00057D0C"/>
    <w:rsid w:val="00063777"/>
    <w:rsid w:val="00070F36"/>
    <w:rsid w:val="000719B1"/>
    <w:rsid w:val="00072994"/>
    <w:rsid w:val="00074C0D"/>
    <w:rsid w:val="00077D76"/>
    <w:rsid w:val="00081667"/>
    <w:rsid w:val="000850B8"/>
    <w:rsid w:val="0008569D"/>
    <w:rsid w:val="000900B7"/>
    <w:rsid w:val="00090CB4"/>
    <w:rsid w:val="000926DD"/>
    <w:rsid w:val="00093F33"/>
    <w:rsid w:val="00094280"/>
    <w:rsid w:val="000A1489"/>
    <w:rsid w:val="000A1B39"/>
    <w:rsid w:val="000B35CA"/>
    <w:rsid w:val="000B7599"/>
    <w:rsid w:val="000C00BD"/>
    <w:rsid w:val="000C0876"/>
    <w:rsid w:val="000C3385"/>
    <w:rsid w:val="000C6D44"/>
    <w:rsid w:val="000C74D8"/>
    <w:rsid w:val="000D59F9"/>
    <w:rsid w:val="000E600A"/>
    <w:rsid w:val="000F5F4D"/>
    <w:rsid w:val="00106044"/>
    <w:rsid w:val="00106B54"/>
    <w:rsid w:val="0011147E"/>
    <w:rsid w:val="00112739"/>
    <w:rsid w:val="00116B8C"/>
    <w:rsid w:val="00117993"/>
    <w:rsid w:val="00134F76"/>
    <w:rsid w:val="00140A9F"/>
    <w:rsid w:val="00141B20"/>
    <w:rsid w:val="00142F64"/>
    <w:rsid w:val="00151F42"/>
    <w:rsid w:val="001539C3"/>
    <w:rsid w:val="00180AFF"/>
    <w:rsid w:val="001830C2"/>
    <w:rsid w:val="001A6307"/>
    <w:rsid w:val="001A727C"/>
    <w:rsid w:val="001B1AFE"/>
    <w:rsid w:val="001B4174"/>
    <w:rsid w:val="001C2319"/>
    <w:rsid w:val="001C303C"/>
    <w:rsid w:val="001C465C"/>
    <w:rsid w:val="001C4D89"/>
    <w:rsid w:val="001C542A"/>
    <w:rsid w:val="001D2383"/>
    <w:rsid w:val="001D3F2B"/>
    <w:rsid w:val="001F1589"/>
    <w:rsid w:val="001F5A37"/>
    <w:rsid w:val="00203B57"/>
    <w:rsid w:val="002072BB"/>
    <w:rsid w:val="00221A35"/>
    <w:rsid w:val="00227AEF"/>
    <w:rsid w:val="002412F6"/>
    <w:rsid w:val="0024177B"/>
    <w:rsid w:val="00246271"/>
    <w:rsid w:val="00246D97"/>
    <w:rsid w:val="00255E9E"/>
    <w:rsid w:val="002603AF"/>
    <w:rsid w:val="00263E0D"/>
    <w:rsid w:val="00266117"/>
    <w:rsid w:val="002703E7"/>
    <w:rsid w:val="00272B4E"/>
    <w:rsid w:val="0027702F"/>
    <w:rsid w:val="00277F13"/>
    <w:rsid w:val="00283B57"/>
    <w:rsid w:val="00285E23"/>
    <w:rsid w:val="002A029C"/>
    <w:rsid w:val="002B07D6"/>
    <w:rsid w:val="002B35FB"/>
    <w:rsid w:val="002C0772"/>
    <w:rsid w:val="002C1B1C"/>
    <w:rsid w:val="002E1BAB"/>
    <w:rsid w:val="002F3D6F"/>
    <w:rsid w:val="002F3EE9"/>
    <w:rsid w:val="002F48A4"/>
    <w:rsid w:val="00316558"/>
    <w:rsid w:val="00317C6B"/>
    <w:rsid w:val="00323488"/>
    <w:rsid w:val="00332DD3"/>
    <w:rsid w:val="00334B9D"/>
    <w:rsid w:val="00350DE1"/>
    <w:rsid w:val="0035442E"/>
    <w:rsid w:val="00361698"/>
    <w:rsid w:val="00367421"/>
    <w:rsid w:val="0037205B"/>
    <w:rsid w:val="003A2C52"/>
    <w:rsid w:val="003B16C1"/>
    <w:rsid w:val="003B2E93"/>
    <w:rsid w:val="003B527B"/>
    <w:rsid w:val="003B6BE4"/>
    <w:rsid w:val="003C1783"/>
    <w:rsid w:val="003C3B81"/>
    <w:rsid w:val="003D1940"/>
    <w:rsid w:val="003D35C2"/>
    <w:rsid w:val="003E1521"/>
    <w:rsid w:val="003E5744"/>
    <w:rsid w:val="003E5FEB"/>
    <w:rsid w:val="003F02E0"/>
    <w:rsid w:val="003F422E"/>
    <w:rsid w:val="004256DE"/>
    <w:rsid w:val="00427F3D"/>
    <w:rsid w:val="00431B0E"/>
    <w:rsid w:val="00436A23"/>
    <w:rsid w:val="00463A2D"/>
    <w:rsid w:val="00466A2C"/>
    <w:rsid w:val="0047013C"/>
    <w:rsid w:val="00475F8D"/>
    <w:rsid w:val="00480701"/>
    <w:rsid w:val="00480CA9"/>
    <w:rsid w:val="00483092"/>
    <w:rsid w:val="00487588"/>
    <w:rsid w:val="00491A46"/>
    <w:rsid w:val="004A56FF"/>
    <w:rsid w:val="004A6FF7"/>
    <w:rsid w:val="004B1D97"/>
    <w:rsid w:val="004B57E9"/>
    <w:rsid w:val="004B7F84"/>
    <w:rsid w:val="004C51BA"/>
    <w:rsid w:val="004C7DB1"/>
    <w:rsid w:val="004D6099"/>
    <w:rsid w:val="004E3DA0"/>
    <w:rsid w:val="004E55E5"/>
    <w:rsid w:val="004E68EA"/>
    <w:rsid w:val="004F27A4"/>
    <w:rsid w:val="004F5801"/>
    <w:rsid w:val="00504E7C"/>
    <w:rsid w:val="00520477"/>
    <w:rsid w:val="00521FEE"/>
    <w:rsid w:val="00522D08"/>
    <w:rsid w:val="00526E12"/>
    <w:rsid w:val="00530AE2"/>
    <w:rsid w:val="00537039"/>
    <w:rsid w:val="00542D16"/>
    <w:rsid w:val="00542D67"/>
    <w:rsid w:val="00545A36"/>
    <w:rsid w:val="00545A91"/>
    <w:rsid w:val="00560919"/>
    <w:rsid w:val="00562294"/>
    <w:rsid w:val="00576796"/>
    <w:rsid w:val="005846E0"/>
    <w:rsid w:val="005930D4"/>
    <w:rsid w:val="005A3377"/>
    <w:rsid w:val="005A4F15"/>
    <w:rsid w:val="005B1C61"/>
    <w:rsid w:val="005B79C1"/>
    <w:rsid w:val="005C1860"/>
    <w:rsid w:val="005C30D4"/>
    <w:rsid w:val="005C41C8"/>
    <w:rsid w:val="005C7824"/>
    <w:rsid w:val="005D3A01"/>
    <w:rsid w:val="005E1824"/>
    <w:rsid w:val="005E18A3"/>
    <w:rsid w:val="005E2643"/>
    <w:rsid w:val="005F16BF"/>
    <w:rsid w:val="005F2372"/>
    <w:rsid w:val="005F3E80"/>
    <w:rsid w:val="0060046B"/>
    <w:rsid w:val="00604B0C"/>
    <w:rsid w:val="006442BF"/>
    <w:rsid w:val="00644996"/>
    <w:rsid w:val="00645587"/>
    <w:rsid w:val="00657873"/>
    <w:rsid w:val="006613A1"/>
    <w:rsid w:val="00665190"/>
    <w:rsid w:val="00665A8B"/>
    <w:rsid w:val="00665DB6"/>
    <w:rsid w:val="006770F8"/>
    <w:rsid w:val="00682D45"/>
    <w:rsid w:val="006956F9"/>
    <w:rsid w:val="00695EBD"/>
    <w:rsid w:val="006A154E"/>
    <w:rsid w:val="006B0325"/>
    <w:rsid w:val="006B7ECC"/>
    <w:rsid w:val="006C4C9F"/>
    <w:rsid w:val="006D187D"/>
    <w:rsid w:val="006D70C2"/>
    <w:rsid w:val="006E6DD6"/>
    <w:rsid w:val="006E7CA5"/>
    <w:rsid w:val="0070337C"/>
    <w:rsid w:val="00713667"/>
    <w:rsid w:val="00721CDC"/>
    <w:rsid w:val="0072378D"/>
    <w:rsid w:val="007265F5"/>
    <w:rsid w:val="00734E47"/>
    <w:rsid w:val="007372D0"/>
    <w:rsid w:val="00737705"/>
    <w:rsid w:val="007526FB"/>
    <w:rsid w:val="0075613F"/>
    <w:rsid w:val="007574C1"/>
    <w:rsid w:val="007967A1"/>
    <w:rsid w:val="00797F4C"/>
    <w:rsid w:val="007A01D9"/>
    <w:rsid w:val="007B24DA"/>
    <w:rsid w:val="007C314A"/>
    <w:rsid w:val="007C5700"/>
    <w:rsid w:val="007D3590"/>
    <w:rsid w:val="007D6186"/>
    <w:rsid w:val="007D6C04"/>
    <w:rsid w:val="007D7C5D"/>
    <w:rsid w:val="007F0DCD"/>
    <w:rsid w:val="007F26F5"/>
    <w:rsid w:val="007F384D"/>
    <w:rsid w:val="00802D6D"/>
    <w:rsid w:val="00803A98"/>
    <w:rsid w:val="00803C03"/>
    <w:rsid w:val="008054BD"/>
    <w:rsid w:val="0081009C"/>
    <w:rsid w:val="00810422"/>
    <w:rsid w:val="008170F0"/>
    <w:rsid w:val="00820D4E"/>
    <w:rsid w:val="00844D6A"/>
    <w:rsid w:val="008450B4"/>
    <w:rsid w:val="008555FC"/>
    <w:rsid w:val="00856051"/>
    <w:rsid w:val="00872689"/>
    <w:rsid w:val="008809DA"/>
    <w:rsid w:val="0088134C"/>
    <w:rsid w:val="008938DB"/>
    <w:rsid w:val="008A0BD1"/>
    <w:rsid w:val="008A2B06"/>
    <w:rsid w:val="008A39A3"/>
    <w:rsid w:val="008A42C8"/>
    <w:rsid w:val="008B5D80"/>
    <w:rsid w:val="008B6839"/>
    <w:rsid w:val="008C5131"/>
    <w:rsid w:val="008C71F7"/>
    <w:rsid w:val="008F4229"/>
    <w:rsid w:val="008F4692"/>
    <w:rsid w:val="009018FA"/>
    <w:rsid w:val="0090453E"/>
    <w:rsid w:val="00930D4B"/>
    <w:rsid w:val="00933B70"/>
    <w:rsid w:val="0093581F"/>
    <w:rsid w:val="00937873"/>
    <w:rsid w:val="00941592"/>
    <w:rsid w:val="00944B3A"/>
    <w:rsid w:val="009548A8"/>
    <w:rsid w:val="00954A07"/>
    <w:rsid w:val="009600F0"/>
    <w:rsid w:val="0097344C"/>
    <w:rsid w:val="00974414"/>
    <w:rsid w:val="00976633"/>
    <w:rsid w:val="009B667E"/>
    <w:rsid w:val="009D57FC"/>
    <w:rsid w:val="009D6E33"/>
    <w:rsid w:val="00A0088F"/>
    <w:rsid w:val="00A03470"/>
    <w:rsid w:val="00A1524E"/>
    <w:rsid w:val="00A215EB"/>
    <w:rsid w:val="00A2328C"/>
    <w:rsid w:val="00A265AF"/>
    <w:rsid w:val="00A3390C"/>
    <w:rsid w:val="00A4065D"/>
    <w:rsid w:val="00A454DC"/>
    <w:rsid w:val="00A53CC0"/>
    <w:rsid w:val="00A55F22"/>
    <w:rsid w:val="00A57929"/>
    <w:rsid w:val="00A65A4E"/>
    <w:rsid w:val="00A66FDD"/>
    <w:rsid w:val="00A755EA"/>
    <w:rsid w:val="00AA2021"/>
    <w:rsid w:val="00AC5154"/>
    <w:rsid w:val="00AD127F"/>
    <w:rsid w:val="00AE755D"/>
    <w:rsid w:val="00AE75F1"/>
    <w:rsid w:val="00AF5919"/>
    <w:rsid w:val="00B01ACC"/>
    <w:rsid w:val="00B04AB9"/>
    <w:rsid w:val="00B13124"/>
    <w:rsid w:val="00B234A7"/>
    <w:rsid w:val="00B23C41"/>
    <w:rsid w:val="00B24B3B"/>
    <w:rsid w:val="00B31674"/>
    <w:rsid w:val="00B3353B"/>
    <w:rsid w:val="00B3555D"/>
    <w:rsid w:val="00B36A04"/>
    <w:rsid w:val="00B428C1"/>
    <w:rsid w:val="00B465A1"/>
    <w:rsid w:val="00B472DA"/>
    <w:rsid w:val="00B541FD"/>
    <w:rsid w:val="00B65822"/>
    <w:rsid w:val="00B672D3"/>
    <w:rsid w:val="00B83D37"/>
    <w:rsid w:val="00B8618A"/>
    <w:rsid w:val="00B86EC0"/>
    <w:rsid w:val="00B92931"/>
    <w:rsid w:val="00B93545"/>
    <w:rsid w:val="00B9586A"/>
    <w:rsid w:val="00BA2061"/>
    <w:rsid w:val="00BB04F0"/>
    <w:rsid w:val="00BC23AE"/>
    <w:rsid w:val="00BC6EC8"/>
    <w:rsid w:val="00BD3621"/>
    <w:rsid w:val="00BD433A"/>
    <w:rsid w:val="00BD6291"/>
    <w:rsid w:val="00BE4691"/>
    <w:rsid w:val="00BE554B"/>
    <w:rsid w:val="00BF082F"/>
    <w:rsid w:val="00BF14BC"/>
    <w:rsid w:val="00C014CF"/>
    <w:rsid w:val="00C14BF5"/>
    <w:rsid w:val="00C24078"/>
    <w:rsid w:val="00C311D9"/>
    <w:rsid w:val="00C31868"/>
    <w:rsid w:val="00C32674"/>
    <w:rsid w:val="00C40B2E"/>
    <w:rsid w:val="00C45154"/>
    <w:rsid w:val="00C458A0"/>
    <w:rsid w:val="00C462C4"/>
    <w:rsid w:val="00C477F4"/>
    <w:rsid w:val="00C5238D"/>
    <w:rsid w:val="00C546E1"/>
    <w:rsid w:val="00C5508B"/>
    <w:rsid w:val="00C61572"/>
    <w:rsid w:val="00C70C38"/>
    <w:rsid w:val="00C752FE"/>
    <w:rsid w:val="00C86FF6"/>
    <w:rsid w:val="00CA5904"/>
    <w:rsid w:val="00CA5A30"/>
    <w:rsid w:val="00CB2E6B"/>
    <w:rsid w:val="00CB41BD"/>
    <w:rsid w:val="00CC4CF2"/>
    <w:rsid w:val="00CD394E"/>
    <w:rsid w:val="00CE5CD2"/>
    <w:rsid w:val="00CF3313"/>
    <w:rsid w:val="00D3264D"/>
    <w:rsid w:val="00D35347"/>
    <w:rsid w:val="00D35989"/>
    <w:rsid w:val="00D7705D"/>
    <w:rsid w:val="00D83F36"/>
    <w:rsid w:val="00D85622"/>
    <w:rsid w:val="00D9235E"/>
    <w:rsid w:val="00D966C7"/>
    <w:rsid w:val="00DA7442"/>
    <w:rsid w:val="00DB1B37"/>
    <w:rsid w:val="00DC2315"/>
    <w:rsid w:val="00DC2D2C"/>
    <w:rsid w:val="00DD2BD8"/>
    <w:rsid w:val="00DD3853"/>
    <w:rsid w:val="00DF5223"/>
    <w:rsid w:val="00E036D3"/>
    <w:rsid w:val="00E059A8"/>
    <w:rsid w:val="00E17AFD"/>
    <w:rsid w:val="00E402F5"/>
    <w:rsid w:val="00E4709B"/>
    <w:rsid w:val="00E51256"/>
    <w:rsid w:val="00E524E3"/>
    <w:rsid w:val="00E60323"/>
    <w:rsid w:val="00E60924"/>
    <w:rsid w:val="00E61057"/>
    <w:rsid w:val="00E6415F"/>
    <w:rsid w:val="00E72F0B"/>
    <w:rsid w:val="00E76D7A"/>
    <w:rsid w:val="00E83D9B"/>
    <w:rsid w:val="00E92103"/>
    <w:rsid w:val="00EA134F"/>
    <w:rsid w:val="00EA234D"/>
    <w:rsid w:val="00EA2E66"/>
    <w:rsid w:val="00EA3BCF"/>
    <w:rsid w:val="00EA68C9"/>
    <w:rsid w:val="00EB2134"/>
    <w:rsid w:val="00EB4A69"/>
    <w:rsid w:val="00EB61F7"/>
    <w:rsid w:val="00EC04EE"/>
    <w:rsid w:val="00EC0D36"/>
    <w:rsid w:val="00EC32DF"/>
    <w:rsid w:val="00EC76AE"/>
    <w:rsid w:val="00ED0AE6"/>
    <w:rsid w:val="00ED3C7C"/>
    <w:rsid w:val="00ED527B"/>
    <w:rsid w:val="00EE4CAF"/>
    <w:rsid w:val="00EE6105"/>
    <w:rsid w:val="00F021CC"/>
    <w:rsid w:val="00F1178C"/>
    <w:rsid w:val="00F256E9"/>
    <w:rsid w:val="00F47536"/>
    <w:rsid w:val="00F539AA"/>
    <w:rsid w:val="00F60AC0"/>
    <w:rsid w:val="00F72B69"/>
    <w:rsid w:val="00F85F83"/>
    <w:rsid w:val="00F900AE"/>
    <w:rsid w:val="00F92A36"/>
    <w:rsid w:val="00F92B85"/>
    <w:rsid w:val="00F97A5F"/>
    <w:rsid w:val="00FA07E8"/>
    <w:rsid w:val="00FA1D00"/>
    <w:rsid w:val="00FA6F04"/>
    <w:rsid w:val="00FD16DD"/>
    <w:rsid w:val="00FD3FBA"/>
    <w:rsid w:val="00FE659B"/>
    <w:rsid w:val="00FF13F7"/>
    <w:rsid w:val="00FF1E23"/>
    <w:rsid w:val="00FF30EB"/>
    <w:rsid w:val="00FF3BC1"/>
    <w:rsid w:val="013333F0"/>
    <w:rsid w:val="05A547D7"/>
    <w:rsid w:val="08BC6008"/>
    <w:rsid w:val="0F6935BA"/>
    <w:rsid w:val="12C4B883"/>
    <w:rsid w:val="12C7D1BA"/>
    <w:rsid w:val="14F83D52"/>
    <w:rsid w:val="16FBFA3A"/>
    <w:rsid w:val="17ADAFD5"/>
    <w:rsid w:val="1EADE2A0"/>
    <w:rsid w:val="2059F41A"/>
    <w:rsid w:val="20D3A0DF"/>
    <w:rsid w:val="25B7B7C2"/>
    <w:rsid w:val="26428A72"/>
    <w:rsid w:val="2831687E"/>
    <w:rsid w:val="298E2554"/>
    <w:rsid w:val="2A00D660"/>
    <w:rsid w:val="2D5DDE89"/>
    <w:rsid w:val="30C2FD59"/>
    <w:rsid w:val="3312FFFB"/>
    <w:rsid w:val="33AFA62C"/>
    <w:rsid w:val="3A1EE7B0"/>
    <w:rsid w:val="3A50B742"/>
    <w:rsid w:val="3AF194C0"/>
    <w:rsid w:val="3E2E4044"/>
    <w:rsid w:val="41928F86"/>
    <w:rsid w:val="4B536E0F"/>
    <w:rsid w:val="4B69D0B0"/>
    <w:rsid w:val="4F705B69"/>
    <w:rsid w:val="517EE794"/>
    <w:rsid w:val="52664C9B"/>
    <w:rsid w:val="542A6F69"/>
    <w:rsid w:val="56F9BE12"/>
    <w:rsid w:val="5A7A0537"/>
    <w:rsid w:val="5DCFBB74"/>
    <w:rsid w:val="5FE012A0"/>
    <w:rsid w:val="64F7BA6F"/>
    <w:rsid w:val="65EB0EB5"/>
    <w:rsid w:val="669826E5"/>
    <w:rsid w:val="66F63852"/>
    <w:rsid w:val="68DCF658"/>
    <w:rsid w:val="70C62870"/>
    <w:rsid w:val="70CAE3AF"/>
    <w:rsid w:val="71CC1795"/>
    <w:rsid w:val="7381194C"/>
    <w:rsid w:val="74F1D002"/>
    <w:rsid w:val="75724159"/>
    <w:rsid w:val="76092005"/>
    <w:rsid w:val="77A4F066"/>
    <w:rsid w:val="7C4A5DEA"/>
    <w:rsid w:val="7DA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FEC3"/>
  <w15:chartTrackingRefBased/>
  <w15:docId w15:val="{E2E60B81-A92D-4E97-9CEA-D691B380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A9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A9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23"/>
  </w:style>
  <w:style w:type="paragraph" w:styleId="Footer">
    <w:name w:val="footer"/>
    <w:basedOn w:val="Normal"/>
    <w:link w:val="FooterChar"/>
    <w:uiPriority w:val="99"/>
    <w:unhideWhenUsed/>
    <w:rsid w:val="00E6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2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E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554B"/>
  </w:style>
  <w:style w:type="character" w:customStyle="1" w:styleId="eop">
    <w:name w:val="eop"/>
    <w:basedOn w:val="DefaultParagraphFont"/>
    <w:rsid w:val="00BE554B"/>
  </w:style>
  <w:style w:type="character" w:customStyle="1" w:styleId="tabchar">
    <w:name w:val="tabchar"/>
    <w:basedOn w:val="DefaultParagraphFont"/>
    <w:rsid w:val="00BE554B"/>
  </w:style>
  <w:style w:type="character" w:styleId="Hyperlink">
    <w:name w:val="Hyperlink"/>
    <w:basedOn w:val="DefaultParagraphFont"/>
    <w:uiPriority w:val="99"/>
    <w:unhideWhenUsed/>
    <w:rsid w:val="00974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14"/>
    <w:rPr>
      <w:color w:val="605E5C"/>
      <w:shd w:val="clear" w:color="auto" w:fill="E1DFDD"/>
    </w:rPr>
  </w:style>
  <w:style w:type="paragraph" w:customStyle="1" w:styleId="Default">
    <w:name w:val="Default"/>
    <w:rsid w:val="00C55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53A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3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eilcluxton@chesterfield-f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esign\Design%202020-2021\2020_08_25_CFC%20Letterhead\CFC%20Letterhead%2020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2aefda-25fe-495f-a3a6-7949bd28dd23">
      <Terms xmlns="http://schemas.microsoft.com/office/infopath/2007/PartnerControls"/>
    </lcf76f155ced4ddcb4097134ff3c332f>
    <TaxCatchAll xmlns="49790f9b-e227-4cc7-9aa7-5c9339290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423DC7FFAD946A9A7B62064DD5A26" ma:contentTypeVersion="14" ma:contentTypeDescription="Create a new document." ma:contentTypeScope="" ma:versionID="7e53f78ba6024cf5f19a16cfbbde7a90">
  <xsd:schema xmlns:xsd="http://www.w3.org/2001/XMLSchema" xmlns:xs="http://www.w3.org/2001/XMLSchema" xmlns:p="http://schemas.microsoft.com/office/2006/metadata/properties" xmlns:ns2="ea2aefda-25fe-495f-a3a6-7949bd28dd23" xmlns:ns3="49790f9b-e227-4cc7-9aa7-5c9339290d9b" targetNamespace="http://schemas.microsoft.com/office/2006/metadata/properties" ma:root="true" ma:fieldsID="17f04b7ab84e935005c817a9f26098ef" ns2:_="" ns3:_="">
    <xsd:import namespace="ea2aefda-25fe-495f-a3a6-7949bd28dd23"/>
    <xsd:import namespace="49790f9b-e227-4cc7-9aa7-5c9339290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aefda-25fe-495f-a3a6-7949bd28d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efe5d8-90d0-444a-ad5e-e03a3fa89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0f9b-e227-4cc7-9aa7-5c9339290d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1c6a95-5cec-4789-af20-c545a1c7f178}" ma:internalName="TaxCatchAll" ma:showField="CatchAllData" ma:web="49790f9b-e227-4cc7-9aa7-5c9339290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9DFA1-7D7A-426D-83D4-E18EBCCD24A8}">
  <ds:schemaRefs>
    <ds:schemaRef ds:uri="http://schemas.microsoft.com/office/2006/metadata/properties"/>
    <ds:schemaRef ds:uri="http://schemas.microsoft.com/office/infopath/2007/PartnerControls"/>
    <ds:schemaRef ds:uri="ea2aefda-25fe-495f-a3a6-7949bd28dd23"/>
    <ds:schemaRef ds:uri="49790f9b-e227-4cc7-9aa7-5c9339290d9b"/>
  </ds:schemaRefs>
</ds:datastoreItem>
</file>

<file path=customXml/itemProps2.xml><?xml version="1.0" encoding="utf-8"?>
<ds:datastoreItem xmlns:ds="http://schemas.openxmlformats.org/officeDocument/2006/customXml" ds:itemID="{B90ABD35-7EDC-4C62-B47B-46F769C6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aefda-25fe-495f-a3a6-7949bd28dd23"/>
    <ds:schemaRef ds:uri="49790f9b-e227-4cc7-9aa7-5c9339290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CDAA2-5A10-4CC5-85A5-23289F785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CFC Letterhead 2020 Template</Template>
  <TotalTime>4</TotalTime>
  <Pages>2</Pages>
  <Words>283</Words>
  <Characters>1617</Characters>
  <Application>Microsoft Office Word</Application>
  <DocSecurity>4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Jenner</dc:creator>
  <cp:keywords/>
  <dc:description/>
  <cp:lastModifiedBy>John Croot</cp:lastModifiedBy>
  <cp:revision>2</cp:revision>
  <cp:lastPrinted>2024-05-10T12:26:00Z</cp:lastPrinted>
  <dcterms:created xsi:type="dcterms:W3CDTF">2025-05-22T15:19:00Z</dcterms:created>
  <dcterms:modified xsi:type="dcterms:W3CDTF">2025-05-22T15:19:00Z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0x01010038E423DC7FFAD946A9A7B62064DD5A26</vt:lpwstr>
  </property>
  <property fmtid="{D5CDD505-2E9C-101B-9397-08002B2CF9AE}" pid="3" name="MediaServiceImageTags">
    <vt:lpwstr/>
  </property>
</Properties>
</file>