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A1D2" w14:textId="65A2E05E" w:rsidR="4F5581F4" w:rsidRDefault="4F5581F4" w:rsidP="4F5581F4">
      <w:pPr>
        <w:rPr>
          <w:rFonts w:ascii="Aptos" w:eastAsia="Aptos" w:hAnsi="Aptos" w:cs="Aptos"/>
          <w:sz w:val="24"/>
          <w:szCs w:val="24"/>
          <w:lang w:val="en-US"/>
        </w:rPr>
      </w:pPr>
    </w:p>
    <w:p w14:paraId="7C8FFA56" w14:textId="70FEE6D6" w:rsidR="4F5581F4" w:rsidRDefault="4F5581F4" w:rsidP="4F5581F4">
      <w:pPr>
        <w:rPr>
          <w:rFonts w:ascii="Aptos" w:eastAsia="Aptos" w:hAnsi="Aptos" w:cs="Aptos"/>
          <w:sz w:val="24"/>
          <w:szCs w:val="24"/>
          <w:lang w:val="en-US"/>
        </w:rPr>
      </w:pPr>
    </w:p>
    <w:p w14:paraId="52975F41" w14:textId="77777777" w:rsidR="00DC582E" w:rsidRPr="00D90AF0" w:rsidRDefault="00DC582E" w:rsidP="00DC582E">
      <w:pPr>
        <w:keepNext/>
        <w:widowControl w:val="0"/>
        <w:adjustRightInd w:val="0"/>
        <w:spacing w:before="240" w:after="6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7030A0"/>
          <w:kern w:val="32"/>
          <w:sz w:val="24"/>
          <w:szCs w:val="24"/>
        </w:rPr>
      </w:pPr>
      <w:bookmarkStart w:id="0" w:name="Editing"/>
      <w:bookmarkStart w:id="1" w:name="_Toc166915406"/>
      <w:bookmarkEnd w:id="0"/>
      <w:r w:rsidRPr="00D90AF0">
        <w:rPr>
          <w:rFonts w:ascii="Arial" w:eastAsia="Times New Roman" w:hAnsi="Arial" w:cs="Arial"/>
          <w:b/>
          <w:bCs/>
          <w:color w:val="7030A0"/>
          <w:kern w:val="32"/>
          <w:sz w:val="28"/>
          <w:szCs w:val="32"/>
        </w:rPr>
        <w:t>JOB APPLICATION FORM</w:t>
      </w:r>
      <w:bookmarkEnd w:id="1"/>
    </w:p>
    <w:p w14:paraId="142E1A15" w14:textId="77777777" w:rsidR="00DC582E" w:rsidRPr="00D90AF0" w:rsidRDefault="00DC582E" w:rsidP="00DC582E">
      <w:pPr>
        <w:widowControl w:val="0"/>
        <w:adjustRightInd w:val="0"/>
        <w:spacing w:before="120"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14:paraId="47AB4675" w14:textId="77777777" w:rsidR="00DC582E" w:rsidRPr="00D90AF0" w:rsidRDefault="00DC582E" w:rsidP="00DC582E">
      <w:pPr>
        <w:widowControl w:val="0"/>
        <w:adjustRightInd w:val="0"/>
        <w:spacing w:before="120" w:after="0" w:line="240" w:lineRule="auto"/>
        <w:textAlignment w:val="baseline"/>
        <w:rPr>
          <w:rFonts w:ascii="Arial" w:eastAsia="Times New Roman" w:hAnsi="Arial" w:cs="Times New Roman"/>
          <w:sz w:val="24"/>
          <w:szCs w:val="24"/>
        </w:rPr>
      </w:pPr>
      <w:r w:rsidRPr="00D90AF0">
        <w:rPr>
          <w:rFonts w:ascii="Arial" w:eastAsia="Times New Roman" w:hAnsi="Arial" w:cs="Arial"/>
          <w:b/>
          <w:sz w:val="24"/>
          <w:szCs w:val="24"/>
        </w:rPr>
        <w:t>APPLICANT SECTION</w:t>
      </w:r>
    </w:p>
    <w:tbl>
      <w:tblPr>
        <w:tblW w:w="8675" w:type="dxa"/>
        <w:tblLook w:val="01E0" w:firstRow="1" w:lastRow="1" w:firstColumn="1" w:lastColumn="1" w:noHBand="0" w:noVBand="0"/>
      </w:tblPr>
      <w:tblGrid>
        <w:gridCol w:w="8675"/>
      </w:tblGrid>
      <w:tr w:rsidR="00DC582E" w:rsidRPr="00D90AF0" w14:paraId="6CDCCED9" w14:textId="77777777" w:rsidTr="00F25625">
        <w:trPr>
          <w:trHeight w:val="397"/>
        </w:trPr>
        <w:tc>
          <w:tcPr>
            <w:tcW w:w="8675" w:type="dxa"/>
            <w:tcBorders>
              <w:bottom w:val="single" w:sz="4" w:space="0" w:color="auto"/>
            </w:tcBorders>
            <w:vAlign w:val="bottom"/>
          </w:tcPr>
          <w:p w14:paraId="10BAE480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Position applied for:</w:t>
            </w:r>
            <w:r w:rsidRPr="00D90AF0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6DF85E8E" w14:textId="77777777" w:rsidR="00DC582E" w:rsidRPr="00D90AF0" w:rsidRDefault="00DC582E" w:rsidP="00DC582E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W w:w="8675" w:type="dxa"/>
        <w:tblLook w:val="01E0" w:firstRow="1" w:lastRow="1" w:firstColumn="1" w:lastColumn="1" w:noHBand="0" w:noVBand="0"/>
      </w:tblPr>
      <w:tblGrid>
        <w:gridCol w:w="1384"/>
        <w:gridCol w:w="2977"/>
        <w:gridCol w:w="567"/>
        <w:gridCol w:w="3747"/>
      </w:tblGrid>
      <w:tr w:rsidR="00DC582E" w:rsidRPr="00D90AF0" w14:paraId="60B3DC9E" w14:textId="77777777" w:rsidTr="00F25625">
        <w:trPr>
          <w:trHeight w:val="397"/>
        </w:trPr>
        <w:tc>
          <w:tcPr>
            <w:tcW w:w="8675" w:type="dxa"/>
            <w:gridSpan w:val="4"/>
            <w:tcBorders>
              <w:bottom w:val="single" w:sz="4" w:space="0" w:color="auto"/>
            </w:tcBorders>
            <w:vAlign w:val="bottom"/>
          </w:tcPr>
          <w:p w14:paraId="6C505403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b/>
                <w:sz w:val="20"/>
                <w:szCs w:val="20"/>
              </w:rPr>
              <w:t>Personal details</w:t>
            </w:r>
          </w:p>
        </w:tc>
      </w:tr>
      <w:tr w:rsidR="00DC582E" w:rsidRPr="00D90AF0" w14:paraId="01DB89ED" w14:textId="77777777" w:rsidTr="00F25625">
        <w:trPr>
          <w:trHeight w:val="397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237808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Surname: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C0B48E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First name:</w:t>
            </w:r>
          </w:p>
        </w:tc>
      </w:tr>
      <w:tr w:rsidR="00DC582E" w:rsidRPr="00D90AF0" w14:paraId="628599E5" w14:textId="77777777" w:rsidTr="00F25625">
        <w:trPr>
          <w:trHeight w:val="397"/>
        </w:trPr>
        <w:tc>
          <w:tcPr>
            <w:tcW w:w="8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46F082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Preferred name:</w:t>
            </w:r>
          </w:p>
        </w:tc>
      </w:tr>
      <w:tr w:rsidR="00DC582E" w:rsidRPr="00D90AF0" w14:paraId="24800A20" w14:textId="77777777" w:rsidTr="00F25625">
        <w:trPr>
          <w:trHeight w:val="397"/>
        </w:trPr>
        <w:tc>
          <w:tcPr>
            <w:tcW w:w="8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6DE1E6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Address:</w:t>
            </w:r>
          </w:p>
        </w:tc>
      </w:tr>
      <w:tr w:rsidR="00DC582E" w:rsidRPr="00D90AF0" w14:paraId="31ADD768" w14:textId="77777777" w:rsidTr="00F25625">
        <w:trPr>
          <w:trHeight w:val="397"/>
        </w:trPr>
        <w:tc>
          <w:tcPr>
            <w:tcW w:w="8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1131BC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582E" w:rsidRPr="00D90AF0" w14:paraId="56E6771F" w14:textId="77777777" w:rsidTr="00F25625">
        <w:trPr>
          <w:trHeight w:val="397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2D9003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Telephone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FABE1F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Daytime:</w:t>
            </w: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5C8EFF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D90AF0">
                  <w:rPr>
                    <w:rFonts w:ascii="Arial" w:eastAsia="Times New Roman" w:hAnsi="Arial" w:cs="Arial"/>
                    <w:sz w:val="20"/>
                    <w:szCs w:val="20"/>
                  </w:rPr>
                  <w:t>Mobile</w:t>
                </w:r>
              </w:smartTag>
            </w:smartTag>
            <w:r w:rsidRPr="00D90AF0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</w:tr>
      <w:tr w:rsidR="00DC582E" w:rsidRPr="00D90AF0" w14:paraId="3305F53B" w14:textId="77777777" w:rsidTr="00F25625">
        <w:trPr>
          <w:trHeight w:val="397"/>
        </w:trPr>
        <w:tc>
          <w:tcPr>
            <w:tcW w:w="867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74B9BA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Email:</w:t>
            </w:r>
          </w:p>
        </w:tc>
      </w:tr>
    </w:tbl>
    <w:p w14:paraId="069D980D" w14:textId="77777777" w:rsidR="00DC582E" w:rsidRPr="00D90AF0" w:rsidRDefault="00DC582E" w:rsidP="00DC582E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W w:w="8675" w:type="dxa"/>
        <w:tblLook w:val="01E0" w:firstRow="1" w:lastRow="1" w:firstColumn="1" w:lastColumn="1" w:noHBand="0" w:noVBand="0"/>
      </w:tblPr>
      <w:tblGrid>
        <w:gridCol w:w="2802"/>
        <w:gridCol w:w="3969"/>
        <w:gridCol w:w="1904"/>
      </w:tblGrid>
      <w:tr w:rsidR="00DC582E" w:rsidRPr="00D90AF0" w14:paraId="10386E1B" w14:textId="77777777" w:rsidTr="00F25625">
        <w:trPr>
          <w:trHeight w:val="397"/>
        </w:trPr>
        <w:tc>
          <w:tcPr>
            <w:tcW w:w="8675" w:type="dxa"/>
            <w:gridSpan w:val="3"/>
            <w:tcBorders>
              <w:bottom w:val="single" w:sz="4" w:space="0" w:color="auto"/>
            </w:tcBorders>
            <w:vAlign w:val="bottom"/>
          </w:tcPr>
          <w:p w14:paraId="66DEE65D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b/>
                <w:sz w:val="20"/>
                <w:szCs w:val="20"/>
              </w:rPr>
              <w:t>Current qualifications</w:t>
            </w:r>
          </w:p>
        </w:tc>
      </w:tr>
      <w:tr w:rsidR="00DC582E" w:rsidRPr="00D90AF0" w14:paraId="12119B06" w14:textId="77777777" w:rsidTr="00F25625">
        <w:trPr>
          <w:trHeight w:val="39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4BFFF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Qualification title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690B2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Institution/training provider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09EE8E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Year completed</w:t>
            </w:r>
          </w:p>
        </w:tc>
      </w:tr>
      <w:tr w:rsidR="00DC582E" w:rsidRPr="00D90AF0" w14:paraId="0EE62B67" w14:textId="77777777" w:rsidTr="00F25625">
        <w:trPr>
          <w:trHeight w:val="39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4FC10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6C535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F86275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582E" w:rsidRPr="00D90AF0" w14:paraId="0F7B5E7A" w14:textId="77777777" w:rsidTr="00F25625">
        <w:trPr>
          <w:trHeight w:val="39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BBC80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B492C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FD3128B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582E" w:rsidRPr="00D90AF0" w14:paraId="4B241DCD" w14:textId="77777777" w:rsidTr="00F25625">
        <w:trPr>
          <w:trHeight w:val="397"/>
        </w:trPr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42B17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5D0BE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D35FC7C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3982BF2" w14:textId="77777777" w:rsidR="00DC582E" w:rsidRPr="00D90AF0" w:rsidRDefault="00DC582E" w:rsidP="00DC582E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W w:w="8675" w:type="dxa"/>
        <w:tblLook w:val="01E0" w:firstRow="1" w:lastRow="1" w:firstColumn="1" w:lastColumn="1" w:noHBand="0" w:noVBand="0"/>
      </w:tblPr>
      <w:tblGrid>
        <w:gridCol w:w="1433"/>
        <w:gridCol w:w="1061"/>
        <w:gridCol w:w="1016"/>
        <w:gridCol w:w="747"/>
        <w:gridCol w:w="1096"/>
        <w:gridCol w:w="81"/>
        <w:gridCol w:w="584"/>
        <w:gridCol w:w="213"/>
        <w:gridCol w:w="856"/>
        <w:gridCol w:w="273"/>
        <w:gridCol w:w="545"/>
        <w:gridCol w:w="141"/>
        <w:gridCol w:w="629"/>
      </w:tblGrid>
      <w:tr w:rsidR="00DC582E" w:rsidRPr="00D90AF0" w14:paraId="086D555A" w14:textId="77777777" w:rsidTr="00F25625">
        <w:trPr>
          <w:trHeight w:val="397"/>
        </w:trPr>
        <w:tc>
          <w:tcPr>
            <w:tcW w:w="5434" w:type="dxa"/>
            <w:gridSpan w:val="6"/>
            <w:vAlign w:val="bottom"/>
          </w:tcPr>
          <w:p w14:paraId="3FDAC106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Are you currently undertaking study/training? </w: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br/>
              <w:t>(tick one)</w:t>
            </w:r>
          </w:p>
        </w:tc>
        <w:tc>
          <w:tcPr>
            <w:tcW w:w="797" w:type="dxa"/>
            <w:gridSpan w:val="2"/>
            <w:vAlign w:val="bottom"/>
          </w:tcPr>
          <w:p w14:paraId="462BE26A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129" w:type="dxa"/>
            <w:gridSpan w:val="2"/>
            <w:vAlign w:val="bottom"/>
          </w:tcPr>
          <w:p w14:paraId="1C99D12E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686" w:type="dxa"/>
            <w:gridSpan w:val="2"/>
            <w:vAlign w:val="bottom"/>
          </w:tcPr>
          <w:p w14:paraId="53FA8EED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629" w:type="dxa"/>
            <w:vAlign w:val="bottom"/>
          </w:tcPr>
          <w:p w14:paraId="4E4A034C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DC582E" w:rsidRPr="00D90AF0" w14:paraId="171EB8DC" w14:textId="77777777" w:rsidTr="00F25625">
        <w:trPr>
          <w:trHeight w:val="397"/>
        </w:trPr>
        <w:tc>
          <w:tcPr>
            <w:tcW w:w="8675" w:type="dxa"/>
            <w:gridSpan w:val="13"/>
            <w:tcBorders>
              <w:bottom w:val="single" w:sz="4" w:space="0" w:color="auto"/>
            </w:tcBorders>
            <w:vAlign w:val="bottom"/>
          </w:tcPr>
          <w:p w14:paraId="65700FE5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If yes, course/program name:</w:t>
            </w:r>
          </w:p>
        </w:tc>
      </w:tr>
      <w:tr w:rsidR="00DC582E" w:rsidRPr="00D90AF0" w14:paraId="0F286F3A" w14:textId="77777777" w:rsidTr="00F25625">
        <w:trPr>
          <w:trHeight w:val="397"/>
        </w:trPr>
        <w:tc>
          <w:tcPr>
            <w:tcW w:w="14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A67C48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(tick one)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DFA9E03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28CBA58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Full time 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1BD5B955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133B2FD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Part time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7668E31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469D86C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Distance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BA09348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A3F0825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</w:p>
        </w:tc>
      </w:tr>
    </w:tbl>
    <w:p w14:paraId="1D3FBA3F" w14:textId="77777777" w:rsidR="00DC582E" w:rsidRPr="00D90AF0" w:rsidRDefault="00DC582E" w:rsidP="00DC582E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0D8C2E0" w14:textId="77777777" w:rsidR="00DC582E" w:rsidRPr="00D90AF0" w:rsidRDefault="00DC582E" w:rsidP="00DC582E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W w:w="8675" w:type="dxa"/>
        <w:tblLayout w:type="fixed"/>
        <w:tblLook w:val="01E0" w:firstRow="1" w:lastRow="1" w:firstColumn="1" w:lastColumn="1" w:noHBand="0" w:noVBand="0"/>
      </w:tblPr>
      <w:tblGrid>
        <w:gridCol w:w="2093"/>
        <w:gridCol w:w="1559"/>
        <w:gridCol w:w="1553"/>
        <w:gridCol w:w="2133"/>
        <w:gridCol w:w="1337"/>
      </w:tblGrid>
      <w:tr w:rsidR="00DC582E" w:rsidRPr="00D90AF0" w14:paraId="7EF078A1" w14:textId="77777777" w:rsidTr="00F25625">
        <w:trPr>
          <w:trHeight w:val="397"/>
        </w:trPr>
        <w:tc>
          <w:tcPr>
            <w:tcW w:w="8675" w:type="dxa"/>
            <w:gridSpan w:val="5"/>
            <w:tcBorders>
              <w:bottom w:val="single" w:sz="4" w:space="0" w:color="auto"/>
            </w:tcBorders>
            <w:vAlign w:val="bottom"/>
          </w:tcPr>
          <w:p w14:paraId="06B8E9DD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b/>
                <w:sz w:val="20"/>
                <w:szCs w:val="20"/>
              </w:rPr>
              <w:t>Previous employment (most recent first)</w:t>
            </w:r>
          </w:p>
        </w:tc>
      </w:tr>
      <w:tr w:rsidR="00DC582E" w:rsidRPr="00D90AF0" w14:paraId="14C3AC86" w14:textId="77777777" w:rsidTr="00F25625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0C547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Employer name/</w: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br/>
              <w:t>establishment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D1A52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Dates from/to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79A5A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Position held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92B04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Reason for leaving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A03F465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Office use</w: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br/>
              <w:t>check</w: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br/>
              <w:t>initial/date</w:t>
            </w:r>
          </w:p>
        </w:tc>
      </w:tr>
      <w:tr w:rsidR="00DC582E" w:rsidRPr="00D90AF0" w14:paraId="58FC4E3E" w14:textId="77777777" w:rsidTr="00F25625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E3E63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C2E29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3BEB3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7B0C6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B543F2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582E" w:rsidRPr="00D90AF0" w14:paraId="2294ABFB" w14:textId="77777777" w:rsidTr="00F25625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27B43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F91E9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D3F95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D09DA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68FB80E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582E" w:rsidRPr="00D90AF0" w14:paraId="1828D37E" w14:textId="77777777" w:rsidTr="00F25625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68D2E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3051C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7F67C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7E1DE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340CDEC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71464CE1" w14:textId="77777777" w:rsidR="00DC582E" w:rsidRPr="00D90AF0" w:rsidRDefault="00DC582E" w:rsidP="00DC582E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W w:w="8675" w:type="dxa"/>
        <w:tblLook w:val="01E0" w:firstRow="1" w:lastRow="1" w:firstColumn="1" w:lastColumn="1" w:noHBand="0" w:noVBand="0"/>
      </w:tblPr>
      <w:tblGrid>
        <w:gridCol w:w="2093"/>
        <w:gridCol w:w="1559"/>
        <w:gridCol w:w="2126"/>
        <w:gridCol w:w="709"/>
        <w:gridCol w:w="866"/>
        <w:gridCol w:w="698"/>
        <w:gridCol w:w="624"/>
      </w:tblGrid>
      <w:tr w:rsidR="00DC582E" w:rsidRPr="00D90AF0" w14:paraId="32714070" w14:textId="77777777" w:rsidTr="00F25625">
        <w:trPr>
          <w:trHeight w:val="397"/>
        </w:trPr>
        <w:tc>
          <w:tcPr>
            <w:tcW w:w="5778" w:type="dxa"/>
            <w:gridSpan w:val="3"/>
            <w:vAlign w:val="bottom"/>
          </w:tcPr>
          <w:p w14:paraId="31005836" w14:textId="3C30FE10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Do you agree to have referees contacted in relation to this application? (tick one)</w:t>
            </w:r>
          </w:p>
        </w:tc>
        <w:tc>
          <w:tcPr>
            <w:tcW w:w="709" w:type="dxa"/>
            <w:vAlign w:val="bottom"/>
          </w:tcPr>
          <w:p w14:paraId="7544EED9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66" w:type="dxa"/>
            <w:vAlign w:val="bottom"/>
          </w:tcPr>
          <w:p w14:paraId="708BF5DD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698" w:type="dxa"/>
            <w:vAlign w:val="bottom"/>
          </w:tcPr>
          <w:p w14:paraId="44640304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24" w:type="dxa"/>
            <w:vAlign w:val="bottom"/>
          </w:tcPr>
          <w:p w14:paraId="4BD4814D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</w:tr>
      <w:tr w:rsidR="00DC582E" w:rsidRPr="00D90AF0" w14:paraId="5169EEBB" w14:textId="77777777" w:rsidTr="00F25625">
        <w:trPr>
          <w:trHeight w:val="397"/>
        </w:trPr>
        <w:tc>
          <w:tcPr>
            <w:tcW w:w="8675" w:type="dxa"/>
            <w:gridSpan w:val="7"/>
            <w:tcBorders>
              <w:bottom w:val="single" w:sz="4" w:space="0" w:color="auto"/>
            </w:tcBorders>
            <w:vAlign w:val="bottom"/>
          </w:tcPr>
          <w:p w14:paraId="3DC1DDE2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i/>
                <w:sz w:val="20"/>
                <w:szCs w:val="20"/>
              </w:rPr>
              <w:t>(Reference checks will be conducted legally in an ethical manner and all information derived will remain confidential.)</w:t>
            </w:r>
          </w:p>
        </w:tc>
      </w:tr>
      <w:tr w:rsidR="00DC582E" w:rsidRPr="00D90AF0" w14:paraId="40B9B3AA" w14:textId="77777777" w:rsidTr="00F25625">
        <w:trPr>
          <w:trHeight w:val="397"/>
        </w:trPr>
        <w:tc>
          <w:tcPr>
            <w:tcW w:w="86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86EA6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Please provide details of three people who can speak on your behalf regarding your work history.</w:t>
            </w:r>
          </w:p>
        </w:tc>
      </w:tr>
      <w:tr w:rsidR="00DC582E" w:rsidRPr="00D90AF0" w14:paraId="751B9331" w14:textId="77777777" w:rsidTr="00F25625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86F8F" w14:textId="77777777" w:rsidR="00DC582E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F2E6709" w14:textId="73D37151" w:rsidR="00080EEB" w:rsidRPr="00D90AF0" w:rsidRDefault="00080EEB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39BCA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Contact No.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C4DDB" w14:textId="77777777" w:rsidR="00DC582E" w:rsidRPr="00D90AF0" w:rsidRDefault="00DC582E" w:rsidP="00F25625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Position held/working relationship </w:t>
            </w:r>
          </w:p>
          <w:p w14:paraId="7197DF91" w14:textId="77777777" w:rsidR="00F8425A" w:rsidRDefault="00F8425A" w:rsidP="00F25625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4738A3F" w14:textId="422A7358" w:rsidR="00DC582E" w:rsidRPr="00D90AF0" w:rsidRDefault="00DC582E" w:rsidP="00F8425A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D90AF0">
              <w:rPr>
                <w:rFonts w:ascii="Arial" w:eastAsia="Times New Roman" w:hAnsi="Arial" w:cs="Arial"/>
                <w:sz w:val="20"/>
                <w:szCs w:val="20"/>
              </w:rPr>
              <w:t>eg</w:t>
            </w:r>
            <w:proofErr w:type="spellEnd"/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 supervisor)</w:t>
            </w: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F8B7BDD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Office use</w: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check</w: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br/>
              <w:t>initial/date</w:t>
            </w:r>
          </w:p>
        </w:tc>
      </w:tr>
      <w:tr w:rsidR="00DC582E" w:rsidRPr="00D90AF0" w14:paraId="14356843" w14:textId="77777777" w:rsidTr="00F25625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AAAB3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35E14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D294B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D05D7D1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582E" w:rsidRPr="00D90AF0" w14:paraId="07AEEA61" w14:textId="77777777" w:rsidTr="00F25625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D8537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C75A2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D99BD8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3C9F0F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582E" w:rsidRPr="00D90AF0" w14:paraId="13695FED" w14:textId="77777777" w:rsidTr="00F25625">
        <w:trPr>
          <w:trHeight w:val="39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23C3D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DE86C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A3F2B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16167C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1C882" w14:textId="77777777" w:rsidR="00DC582E" w:rsidRPr="00D90AF0" w:rsidRDefault="00DC582E" w:rsidP="00DC582E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mallCaps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1134"/>
        <w:gridCol w:w="709"/>
        <w:gridCol w:w="1410"/>
        <w:gridCol w:w="669"/>
        <w:gridCol w:w="892"/>
        <w:gridCol w:w="669"/>
      </w:tblGrid>
      <w:tr w:rsidR="00DC582E" w:rsidRPr="00D90AF0" w14:paraId="68B73043" w14:textId="77777777" w:rsidTr="00F25625">
        <w:trPr>
          <w:trHeight w:val="397"/>
        </w:trPr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C61306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What type of work are you available for? (tick one)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bottom"/>
          </w:tcPr>
          <w:p w14:paraId="3CD480F5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Full time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14:paraId="3F63FE30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0" w:type="dxa"/>
            <w:tcBorders>
              <w:top w:val="nil"/>
              <w:left w:val="nil"/>
              <w:right w:val="nil"/>
            </w:tcBorders>
            <w:vAlign w:val="bottom"/>
          </w:tcPr>
          <w:p w14:paraId="7A1B4057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Part time</w:t>
            </w:r>
          </w:p>
        </w:tc>
        <w:tc>
          <w:tcPr>
            <w:tcW w:w="669" w:type="dxa"/>
            <w:tcBorders>
              <w:top w:val="nil"/>
              <w:left w:val="nil"/>
              <w:right w:val="nil"/>
            </w:tcBorders>
            <w:vAlign w:val="bottom"/>
          </w:tcPr>
          <w:p w14:paraId="02803FB2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92" w:type="dxa"/>
            <w:tcBorders>
              <w:top w:val="nil"/>
              <w:left w:val="nil"/>
              <w:right w:val="nil"/>
            </w:tcBorders>
            <w:vAlign w:val="bottom"/>
          </w:tcPr>
          <w:p w14:paraId="0D184D55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Casual</w:t>
            </w:r>
          </w:p>
        </w:tc>
        <w:tc>
          <w:tcPr>
            <w:tcW w:w="669" w:type="dxa"/>
            <w:tcBorders>
              <w:top w:val="nil"/>
              <w:left w:val="nil"/>
              <w:right w:val="nil"/>
            </w:tcBorders>
            <w:vAlign w:val="bottom"/>
          </w:tcPr>
          <w:p w14:paraId="785B7C29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</w:tr>
      <w:tr w:rsidR="00DC582E" w:rsidRPr="00D90AF0" w14:paraId="623928E7" w14:textId="77777777" w:rsidTr="00F25625">
        <w:trPr>
          <w:trHeight w:val="397"/>
        </w:trPr>
        <w:tc>
          <w:tcPr>
            <w:tcW w:w="4219" w:type="dxa"/>
            <w:gridSpan w:val="2"/>
            <w:tcBorders>
              <w:left w:val="nil"/>
              <w:right w:val="nil"/>
            </w:tcBorders>
          </w:tcPr>
          <w:p w14:paraId="56C36350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When will you be available for work?</w:t>
            </w:r>
          </w:p>
        </w:tc>
        <w:tc>
          <w:tcPr>
            <w:tcW w:w="4349" w:type="dxa"/>
            <w:gridSpan w:val="5"/>
            <w:tcBorders>
              <w:left w:val="nil"/>
            </w:tcBorders>
          </w:tcPr>
          <w:p w14:paraId="20C5E043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5E31975" w14:textId="77777777" w:rsidR="00DC582E" w:rsidRPr="00D90AF0" w:rsidRDefault="00DC582E" w:rsidP="00DC582E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mallCaps/>
          <w:sz w:val="20"/>
          <w:szCs w:val="20"/>
        </w:rPr>
      </w:pPr>
    </w:p>
    <w:tbl>
      <w:tblPr>
        <w:tblW w:w="8675" w:type="dxa"/>
        <w:tblLook w:val="01E0" w:firstRow="1" w:lastRow="1" w:firstColumn="1" w:lastColumn="1" w:noHBand="0" w:noVBand="0"/>
      </w:tblPr>
      <w:tblGrid>
        <w:gridCol w:w="8675"/>
      </w:tblGrid>
      <w:tr w:rsidR="00DC582E" w:rsidRPr="00D90AF0" w14:paraId="27F776B2" w14:textId="77777777" w:rsidTr="566288BE">
        <w:trPr>
          <w:trHeight w:val="397"/>
        </w:trPr>
        <w:tc>
          <w:tcPr>
            <w:tcW w:w="8675" w:type="dxa"/>
            <w:tcBorders>
              <w:bottom w:val="single" w:sz="4" w:space="0" w:color="auto"/>
            </w:tcBorders>
            <w:vAlign w:val="bottom"/>
          </w:tcPr>
          <w:p w14:paraId="34547ACA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Please provide any other information that you identify as being pertinent to this application </w: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br/>
              <w:t>(</w:t>
            </w:r>
            <w:proofErr w:type="spellStart"/>
            <w:r w:rsidRPr="00D90AF0">
              <w:rPr>
                <w:rFonts w:ascii="Arial" w:eastAsia="Times New Roman" w:hAnsi="Arial" w:cs="Arial"/>
                <w:sz w:val="20"/>
                <w:szCs w:val="20"/>
              </w:rPr>
              <w:t>eg</w:t>
            </w:r>
            <w:proofErr w:type="spellEnd"/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 medical conditions, disabilities)</w:t>
            </w:r>
          </w:p>
        </w:tc>
      </w:tr>
      <w:tr w:rsidR="00DC582E" w:rsidRPr="00D90AF0" w14:paraId="6E4EB9A5" w14:textId="77777777" w:rsidTr="566288BE">
        <w:trPr>
          <w:trHeight w:val="450"/>
        </w:trPr>
        <w:tc>
          <w:tcPr>
            <w:tcW w:w="86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913FF0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582E" w:rsidRPr="00D90AF0" w14:paraId="4F63173E" w14:textId="77777777" w:rsidTr="566288BE">
        <w:trPr>
          <w:trHeight w:val="397"/>
        </w:trPr>
        <w:tc>
          <w:tcPr>
            <w:tcW w:w="86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34D884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582E" w:rsidRPr="00D90AF0" w14:paraId="64C99BFA" w14:textId="77777777" w:rsidTr="566288BE">
        <w:trPr>
          <w:trHeight w:val="397"/>
        </w:trPr>
        <w:tc>
          <w:tcPr>
            <w:tcW w:w="86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7F96D1" w14:textId="538EF220" w:rsidR="00DC582E" w:rsidRPr="00D90AF0" w:rsidRDefault="00DC582E" w:rsidP="566288BE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571ADAC" w14:textId="77777777" w:rsidR="00DC582E" w:rsidRPr="00D90AF0" w:rsidRDefault="00DC582E" w:rsidP="00DC582E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mallCaps/>
          <w:sz w:val="20"/>
          <w:szCs w:val="20"/>
        </w:rPr>
      </w:pPr>
    </w:p>
    <w:p w14:paraId="15206FE3" w14:textId="77777777" w:rsidR="00DC582E" w:rsidRPr="00D90AF0" w:rsidRDefault="00DC582E" w:rsidP="00DC582E">
      <w:pPr>
        <w:widowControl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</w:rPr>
      </w:pPr>
      <w:r w:rsidRPr="00D90AF0">
        <w:rPr>
          <w:rFonts w:ascii="Arial" w:eastAsia="Times New Roman" w:hAnsi="Arial" w:cs="Arial"/>
          <w:b/>
          <w:sz w:val="20"/>
          <w:szCs w:val="20"/>
        </w:rPr>
        <w:t>Declaration</w:t>
      </w:r>
    </w:p>
    <w:p w14:paraId="1871071F" w14:textId="77777777" w:rsidR="00DC582E" w:rsidRPr="00D90AF0" w:rsidRDefault="00DC582E" w:rsidP="00DC582E">
      <w:pPr>
        <w:widowControl w:val="0"/>
        <w:adjustRightInd w:val="0"/>
        <w:spacing w:after="120" w:line="28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D90AF0">
        <w:rPr>
          <w:rFonts w:ascii="Arial" w:eastAsia="Times New Roman" w:hAnsi="Arial" w:cs="Arial"/>
          <w:sz w:val="20"/>
          <w:szCs w:val="20"/>
        </w:rPr>
        <w:t>I declare that, to the best of my knowledge, the information given is true and correct. I understand that inaccurate, misleading or untrue statements or knowingly withheld information may result in termination of employment with this organisation. I understand that this application does not constitute an offer of employment. I understand that, in some cases, police and credit checks will be required and I will be notified if this applies to this application.</w:t>
      </w:r>
    </w:p>
    <w:tbl>
      <w:tblPr>
        <w:tblW w:w="8675" w:type="dxa"/>
        <w:tblLook w:val="01E0" w:firstRow="1" w:lastRow="1" w:firstColumn="1" w:lastColumn="1" w:noHBand="0" w:noVBand="0"/>
      </w:tblPr>
      <w:tblGrid>
        <w:gridCol w:w="4337"/>
        <w:gridCol w:w="4338"/>
      </w:tblGrid>
      <w:tr w:rsidR="00DC582E" w:rsidRPr="00D90AF0" w14:paraId="495DBFF7" w14:textId="77777777" w:rsidTr="00F25625">
        <w:trPr>
          <w:trHeight w:val="397"/>
        </w:trPr>
        <w:tc>
          <w:tcPr>
            <w:tcW w:w="4337" w:type="dxa"/>
            <w:tcBorders>
              <w:bottom w:val="single" w:sz="4" w:space="0" w:color="auto"/>
            </w:tcBorders>
            <w:vAlign w:val="bottom"/>
          </w:tcPr>
          <w:p w14:paraId="432AF7D2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Signed:</w:t>
            </w:r>
          </w:p>
        </w:tc>
        <w:tc>
          <w:tcPr>
            <w:tcW w:w="4338" w:type="dxa"/>
            <w:tcBorders>
              <w:bottom w:val="single" w:sz="4" w:space="0" w:color="auto"/>
            </w:tcBorders>
            <w:vAlign w:val="bottom"/>
          </w:tcPr>
          <w:p w14:paraId="6271F8AC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Date:</w:t>
            </w:r>
          </w:p>
        </w:tc>
      </w:tr>
    </w:tbl>
    <w:p w14:paraId="2C9A4CA2" w14:textId="77777777" w:rsidR="00DC582E" w:rsidRPr="00D90AF0" w:rsidRDefault="00DC582E" w:rsidP="00DC582E">
      <w:pPr>
        <w:widowControl w:val="0"/>
        <w:pBdr>
          <w:bottom w:val="thickThinSmallGap" w:sz="24" w:space="1" w:color="auto"/>
        </w:pBdr>
        <w:adjustRightInd w:val="0"/>
        <w:spacing w:after="120" w:line="280" w:lineRule="atLeast"/>
        <w:ind w:left="-567" w:right="-802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367ABDE4" w14:textId="77777777" w:rsidR="00DC582E" w:rsidRPr="00D90AF0" w:rsidRDefault="00DC582E" w:rsidP="00DC582E">
      <w:pPr>
        <w:widowControl w:val="0"/>
        <w:pBdr>
          <w:bottom w:val="thickThinSmallGap" w:sz="24" w:space="1" w:color="auto"/>
        </w:pBdr>
        <w:adjustRightInd w:val="0"/>
        <w:spacing w:after="120" w:line="280" w:lineRule="atLeast"/>
        <w:ind w:left="-567" w:right="-802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1DD3A1E8" w14:textId="77777777" w:rsidR="00DC582E" w:rsidRPr="00D90AF0" w:rsidRDefault="00DC582E" w:rsidP="00DC582E">
      <w:pPr>
        <w:widowControl w:val="0"/>
        <w:adjustRightInd w:val="0"/>
        <w:spacing w:after="120" w:line="280" w:lineRule="atLeast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D90AF0">
        <w:rPr>
          <w:rFonts w:ascii="Arial" w:eastAsia="Times New Roman" w:hAnsi="Arial" w:cs="Arial"/>
          <w:b/>
          <w:sz w:val="24"/>
          <w:szCs w:val="24"/>
        </w:rPr>
        <w:t>EMPLOYER SECTION</w:t>
      </w:r>
    </w:p>
    <w:p w14:paraId="5AF6FF19" w14:textId="77777777" w:rsidR="00DC582E" w:rsidRPr="00D90AF0" w:rsidRDefault="00DC582E" w:rsidP="00DC582E">
      <w:pPr>
        <w:widowControl w:val="0"/>
        <w:adjustRightInd w:val="0"/>
        <w:spacing w:after="120" w:line="28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D90AF0">
        <w:rPr>
          <w:rFonts w:ascii="Arial" w:eastAsia="Times New Roman" w:hAnsi="Arial" w:cs="Arial"/>
          <w:b/>
          <w:sz w:val="20"/>
          <w:szCs w:val="20"/>
        </w:rPr>
        <w:t xml:space="preserve">Confidential – reference checks </w:t>
      </w:r>
      <w:proofErr w:type="gramStart"/>
      <w:r w:rsidRPr="00D90AF0">
        <w:rPr>
          <w:rFonts w:ascii="Arial" w:eastAsia="Times New Roman" w:hAnsi="Arial" w:cs="Arial"/>
          <w:i/>
          <w:sz w:val="20"/>
          <w:szCs w:val="20"/>
        </w:rPr>
        <w:t>For</w:t>
      </w:r>
      <w:proofErr w:type="gramEnd"/>
      <w:r w:rsidRPr="00D90AF0">
        <w:rPr>
          <w:rFonts w:ascii="Arial" w:eastAsia="Times New Roman" w:hAnsi="Arial" w:cs="Arial"/>
          <w:i/>
          <w:sz w:val="20"/>
          <w:szCs w:val="20"/>
        </w:rPr>
        <w:t xml:space="preserve"> office use only</w:t>
      </w:r>
    </w:p>
    <w:tbl>
      <w:tblPr>
        <w:tblW w:w="8675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976"/>
        <w:gridCol w:w="567"/>
        <w:gridCol w:w="567"/>
        <w:gridCol w:w="567"/>
        <w:gridCol w:w="567"/>
        <w:gridCol w:w="851"/>
        <w:gridCol w:w="912"/>
      </w:tblGrid>
      <w:tr w:rsidR="00DC582E" w:rsidRPr="00D90AF0" w14:paraId="2B54F870" w14:textId="77777777" w:rsidTr="00F25625">
        <w:trPr>
          <w:trHeight w:val="340"/>
        </w:trPr>
        <w:tc>
          <w:tcPr>
            <w:tcW w:w="16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A5364D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Reference name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D21081A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Comments</w:t>
            </w:r>
          </w:p>
        </w:tc>
        <w:tc>
          <w:tcPr>
            <w:tcW w:w="2268" w:type="dxa"/>
            <w:gridSpan w:val="4"/>
            <w:tcBorders>
              <w:bottom w:val="nil"/>
            </w:tcBorders>
          </w:tcPr>
          <w:p w14:paraId="2740CF5F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Would re-employ?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604826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Initial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4BCD570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Date</w:t>
            </w:r>
          </w:p>
        </w:tc>
      </w:tr>
      <w:tr w:rsidR="00DC582E" w:rsidRPr="00D90AF0" w14:paraId="6BC8BF63" w14:textId="77777777" w:rsidTr="00F25625">
        <w:trPr>
          <w:trHeight w:val="340"/>
        </w:trPr>
        <w:tc>
          <w:tcPr>
            <w:tcW w:w="1668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75CBB6DA" w14:textId="77777777" w:rsidR="00DC582E" w:rsidRPr="00D90AF0" w:rsidRDefault="00DC582E" w:rsidP="00F25625">
            <w:pPr>
              <w:widowControl w:val="0"/>
              <w:adjustRightInd w:val="0"/>
              <w:spacing w:before="120" w:after="80" w:line="36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2332C50E" w14:textId="77777777" w:rsidR="00DC582E" w:rsidRPr="00D90AF0" w:rsidRDefault="00DC582E" w:rsidP="00F25625">
            <w:pPr>
              <w:widowControl w:val="0"/>
              <w:adjustRightInd w:val="0"/>
              <w:spacing w:before="120" w:after="80" w:line="36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6DBE674D" w14:textId="77777777" w:rsidR="00DC582E" w:rsidRPr="00D90AF0" w:rsidRDefault="00DC582E" w:rsidP="00F25625">
            <w:pPr>
              <w:widowControl w:val="0"/>
              <w:adjustRightInd w:val="0"/>
              <w:spacing w:before="120" w:after="80" w:line="360" w:lineRule="atLeast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3C8DDE2C" w14:textId="77777777" w:rsidR="00DC582E" w:rsidRPr="00D90AF0" w:rsidRDefault="00DC582E" w:rsidP="00F25625">
            <w:pPr>
              <w:widowControl w:val="0"/>
              <w:adjustRightInd w:val="0"/>
              <w:spacing w:before="120" w:after="80" w:line="36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299118B9" w14:textId="77777777" w:rsidR="00DC582E" w:rsidRPr="00D90AF0" w:rsidRDefault="00DC582E" w:rsidP="00F25625">
            <w:pPr>
              <w:widowControl w:val="0"/>
              <w:adjustRightInd w:val="0"/>
              <w:spacing w:before="120" w:after="80" w:line="360" w:lineRule="atLeast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bottom"/>
          </w:tcPr>
          <w:p w14:paraId="3E6E49C6" w14:textId="77777777" w:rsidR="00DC582E" w:rsidRPr="00D90AF0" w:rsidRDefault="00DC582E" w:rsidP="00F25625">
            <w:pPr>
              <w:widowControl w:val="0"/>
              <w:adjustRightInd w:val="0"/>
              <w:spacing w:before="120" w:after="80" w:line="360" w:lineRule="atLeas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2810FF3B" w14:textId="77777777" w:rsidR="00DC582E" w:rsidRPr="00D90AF0" w:rsidRDefault="00DC582E" w:rsidP="00F25625">
            <w:pPr>
              <w:widowControl w:val="0"/>
              <w:adjustRightInd w:val="0"/>
              <w:spacing w:before="120" w:after="80" w:line="36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2F1C4D28" w14:textId="77777777" w:rsidR="00DC582E" w:rsidRPr="00D90AF0" w:rsidRDefault="00DC582E" w:rsidP="00F25625">
            <w:pPr>
              <w:widowControl w:val="0"/>
              <w:adjustRightInd w:val="0"/>
              <w:spacing w:before="120" w:after="80" w:line="360" w:lineRule="atLeas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582E" w:rsidRPr="00D90AF0" w14:paraId="30E1AB47" w14:textId="77777777" w:rsidTr="00F25625">
        <w:trPr>
          <w:trHeight w:val="3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631A3A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F1CDDA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731988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A7617A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5374D1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B53432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A01378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7AA01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582E" w:rsidRPr="00D90AF0" w14:paraId="5EF72467" w14:textId="77777777" w:rsidTr="00F25625">
        <w:trPr>
          <w:trHeight w:val="3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747E23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17D928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F2C892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055864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CB585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6C63D7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3F159C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2CC7BA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C582E" w:rsidRPr="00D90AF0" w14:paraId="673AE2F2" w14:textId="77777777" w:rsidTr="00F25625">
        <w:trPr>
          <w:trHeight w:val="34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3C6A98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D227A2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47203C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C61FC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37BF44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instrText xml:space="preserve"> FORMCHECKBOX </w:instrText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separate"/>
            </w:r>
            <w:r w:rsidRPr="00D90AF0">
              <w:rPr>
                <w:rFonts w:ascii="Arial" w:eastAsia="Times New Roman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B14873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355F30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916E21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9213A99" w14:textId="77777777" w:rsidR="00DC582E" w:rsidRPr="00D90AF0" w:rsidRDefault="00DC582E" w:rsidP="00DC582E">
      <w:pPr>
        <w:widowControl w:val="0"/>
        <w:adjustRightInd w:val="0"/>
        <w:spacing w:after="120" w:line="280" w:lineRule="atLeast"/>
        <w:textAlignment w:val="baseline"/>
        <w:rPr>
          <w:rFonts w:ascii="Arial" w:eastAsia="Times New Roman" w:hAnsi="Arial" w:cs="Arial"/>
          <w:sz w:val="20"/>
          <w:szCs w:val="20"/>
        </w:rPr>
      </w:pPr>
    </w:p>
    <w:tbl>
      <w:tblPr>
        <w:tblW w:w="8675" w:type="dxa"/>
        <w:tblLayout w:type="fixed"/>
        <w:tblLook w:val="01E0" w:firstRow="1" w:lastRow="1" w:firstColumn="1" w:lastColumn="1" w:noHBand="0" w:noVBand="0"/>
      </w:tblPr>
      <w:tblGrid>
        <w:gridCol w:w="5211"/>
        <w:gridCol w:w="3464"/>
      </w:tblGrid>
      <w:tr w:rsidR="00DC582E" w:rsidRPr="00D90AF0" w14:paraId="13858842" w14:textId="77777777" w:rsidTr="00F25625">
        <w:trPr>
          <w:trHeight w:val="340"/>
        </w:trPr>
        <w:tc>
          <w:tcPr>
            <w:tcW w:w="8675" w:type="dxa"/>
            <w:gridSpan w:val="2"/>
            <w:tcBorders>
              <w:bottom w:val="thinThickSmallGap" w:sz="24" w:space="0" w:color="auto"/>
            </w:tcBorders>
            <w:vAlign w:val="bottom"/>
          </w:tcPr>
          <w:p w14:paraId="6AD1F3DE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b/>
                <w:sz w:val="20"/>
                <w:szCs w:val="20"/>
              </w:rPr>
              <w:t>Action</w:t>
            </w:r>
          </w:p>
        </w:tc>
      </w:tr>
      <w:tr w:rsidR="00DC582E" w:rsidRPr="00D90AF0" w14:paraId="2E645228" w14:textId="77777777" w:rsidTr="00F25625">
        <w:trPr>
          <w:trHeight w:val="340"/>
        </w:trPr>
        <w:tc>
          <w:tcPr>
            <w:tcW w:w="867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bottom"/>
          </w:tcPr>
          <w:p w14:paraId="04C90227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Interview arranged for: </w:t>
            </w:r>
          </w:p>
        </w:tc>
      </w:tr>
      <w:tr w:rsidR="00DC582E" w:rsidRPr="00D90AF0" w14:paraId="6904202A" w14:textId="77777777" w:rsidTr="00F25625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B0A704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b/>
                <w:sz w:val="20"/>
                <w:szCs w:val="20"/>
              </w:rPr>
              <w:t>Offer of employment made</w:t>
            </w:r>
          </w:p>
        </w:tc>
      </w:tr>
      <w:tr w:rsidR="00DC582E" w:rsidRPr="00D90AF0" w14:paraId="2A430C07" w14:textId="77777777" w:rsidTr="00F25625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52D1AF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Position:</w:t>
            </w:r>
          </w:p>
        </w:tc>
      </w:tr>
      <w:tr w:rsidR="00DC582E" w:rsidRPr="00D90AF0" w14:paraId="50619D19" w14:textId="77777777" w:rsidTr="00F25625">
        <w:trPr>
          <w:trHeight w:val="34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314022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    Letter of advice sent: 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763F28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By: </w:t>
            </w:r>
          </w:p>
        </w:tc>
      </w:tr>
      <w:tr w:rsidR="00DC582E" w:rsidRPr="00D90AF0" w14:paraId="71568A89" w14:textId="77777777" w:rsidTr="00F25625">
        <w:trPr>
          <w:trHeight w:val="34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D4B16E" w14:textId="77777777" w:rsidR="00DC582E" w:rsidRPr="00D90AF0" w:rsidRDefault="00DC582E" w:rsidP="00F25625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Letter of appointment signed: 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9A7B1A3" w14:textId="77777777" w:rsidR="00DC582E" w:rsidRPr="00D90AF0" w:rsidRDefault="00DC582E" w:rsidP="00F25625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By: </w:t>
            </w:r>
          </w:p>
        </w:tc>
      </w:tr>
      <w:tr w:rsidR="00DC582E" w:rsidRPr="00D90AF0" w14:paraId="45A099D4" w14:textId="77777777" w:rsidTr="00F25625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0D9F2F" w14:textId="77777777" w:rsidR="00DC582E" w:rsidRPr="00D90AF0" w:rsidRDefault="00DC582E" w:rsidP="00F25625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Induction due on: </w:t>
            </w:r>
          </w:p>
        </w:tc>
      </w:tr>
      <w:tr w:rsidR="00DC582E" w:rsidRPr="00D90AF0" w14:paraId="27526D0D" w14:textId="77777777" w:rsidTr="00F25625">
        <w:trPr>
          <w:trHeight w:val="34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3A25FE" w14:textId="77777777" w:rsidR="00DC582E" w:rsidRPr="00D90AF0" w:rsidRDefault="00DC582E" w:rsidP="00F25625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Payroll details entered: </w:t>
            </w:r>
          </w:p>
        </w:tc>
        <w:tc>
          <w:tcPr>
            <w:tcW w:w="34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7AD06227" w14:textId="77777777" w:rsidR="00DC582E" w:rsidRPr="00D90AF0" w:rsidRDefault="00DC582E" w:rsidP="00F25625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By: </w:t>
            </w:r>
          </w:p>
        </w:tc>
      </w:tr>
      <w:tr w:rsidR="00DC582E" w:rsidRPr="00D90AF0" w14:paraId="2E5A1E3A" w14:textId="77777777" w:rsidTr="00F25625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E615E" w14:textId="77777777" w:rsidR="00DC582E" w:rsidRPr="00D90AF0" w:rsidRDefault="00DC582E" w:rsidP="00F25625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Probationary period expires on: </w:t>
            </w:r>
          </w:p>
        </w:tc>
      </w:tr>
      <w:tr w:rsidR="00DC582E" w:rsidRPr="00D90AF0" w14:paraId="736C2C0E" w14:textId="77777777" w:rsidTr="00F25625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thinThickSmallGap" w:sz="24" w:space="0" w:color="auto"/>
            </w:tcBorders>
            <w:vAlign w:val="bottom"/>
          </w:tcPr>
          <w:p w14:paraId="5246710F" w14:textId="77777777" w:rsidR="00DC582E" w:rsidRPr="00D90AF0" w:rsidRDefault="00DC582E" w:rsidP="00F25625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Notes</w:t>
            </w:r>
          </w:p>
        </w:tc>
      </w:tr>
      <w:tr w:rsidR="00DC582E" w:rsidRPr="00D90AF0" w14:paraId="7C6718A1" w14:textId="77777777" w:rsidTr="00F25625">
        <w:trPr>
          <w:trHeight w:val="340"/>
        </w:trPr>
        <w:tc>
          <w:tcPr>
            <w:tcW w:w="8675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bottom"/>
          </w:tcPr>
          <w:p w14:paraId="17E30C99" w14:textId="77777777" w:rsidR="00DC582E" w:rsidRPr="00D90AF0" w:rsidRDefault="00DC582E" w:rsidP="00F25625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b/>
                <w:sz w:val="20"/>
                <w:szCs w:val="20"/>
              </w:rPr>
              <w:t>Application unsuccessful</w:t>
            </w:r>
          </w:p>
        </w:tc>
      </w:tr>
      <w:tr w:rsidR="00DC582E" w:rsidRPr="00D90AF0" w14:paraId="3EF9EF41" w14:textId="77777777" w:rsidTr="00F25625">
        <w:trPr>
          <w:trHeight w:val="340"/>
        </w:trPr>
        <w:tc>
          <w:tcPr>
            <w:tcW w:w="52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28CA88" w14:textId="77777777" w:rsidR="00DC582E" w:rsidRPr="00D90AF0" w:rsidRDefault="00DC582E" w:rsidP="00F25625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Letter of advice sent: 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EE8891" w14:textId="77777777" w:rsidR="00DC582E" w:rsidRPr="00D90AF0" w:rsidRDefault="00DC582E" w:rsidP="00F25625">
            <w:pPr>
              <w:widowControl w:val="0"/>
              <w:adjustRightInd w:val="0"/>
              <w:spacing w:before="120" w:after="40" w:line="240" w:lineRule="auto"/>
              <w:ind w:left="198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By:</w:t>
            </w:r>
          </w:p>
        </w:tc>
      </w:tr>
      <w:tr w:rsidR="00DC582E" w:rsidRPr="00D90AF0" w14:paraId="13560DDF" w14:textId="77777777" w:rsidTr="00F25625">
        <w:trPr>
          <w:trHeight w:val="340"/>
        </w:trPr>
        <w:tc>
          <w:tcPr>
            <w:tcW w:w="86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5C5C85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 xml:space="preserve">Application to be destroyed on: </w:t>
            </w:r>
          </w:p>
        </w:tc>
      </w:tr>
      <w:tr w:rsidR="00DC582E" w:rsidRPr="00D90AF0" w14:paraId="3C4FAA27" w14:textId="77777777" w:rsidTr="00080EEB">
        <w:trPr>
          <w:trHeight w:val="364"/>
        </w:trPr>
        <w:tc>
          <w:tcPr>
            <w:tcW w:w="8675" w:type="dxa"/>
            <w:gridSpan w:val="2"/>
            <w:tcBorders>
              <w:top w:val="single" w:sz="4" w:space="0" w:color="auto"/>
              <w:bottom w:val="thinThickSmallGap" w:sz="24" w:space="0" w:color="auto"/>
            </w:tcBorders>
            <w:vAlign w:val="bottom"/>
          </w:tcPr>
          <w:p w14:paraId="675ED649" w14:textId="77777777" w:rsidR="00DC582E" w:rsidRPr="00D90AF0" w:rsidRDefault="00DC582E" w:rsidP="00F25625">
            <w:pPr>
              <w:widowControl w:val="0"/>
              <w:adjustRightInd w:val="0"/>
              <w:spacing w:before="120"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D90AF0">
              <w:rPr>
                <w:rFonts w:ascii="Arial" w:eastAsia="Times New Roman" w:hAnsi="Arial" w:cs="Arial"/>
                <w:sz w:val="20"/>
                <w:szCs w:val="20"/>
              </w:rPr>
              <w:t>Notes</w:t>
            </w:r>
          </w:p>
        </w:tc>
      </w:tr>
    </w:tbl>
    <w:p w14:paraId="5E4AE9B2" w14:textId="5EF17B0B" w:rsidR="4F5581F4" w:rsidRDefault="4F5581F4" w:rsidP="4F5581F4">
      <w:pPr>
        <w:rPr>
          <w:rFonts w:ascii="Aptos" w:eastAsia="Aptos" w:hAnsi="Aptos" w:cs="Aptos"/>
          <w:sz w:val="24"/>
          <w:szCs w:val="24"/>
          <w:lang w:val="en-US"/>
        </w:rPr>
      </w:pPr>
    </w:p>
    <w:sectPr w:rsidR="4F5581F4" w:rsidSect="001A345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AB03" w14:textId="77777777" w:rsidR="00F136DC" w:rsidRDefault="00F136DC" w:rsidP="00E60323">
      <w:pPr>
        <w:spacing w:after="0" w:line="240" w:lineRule="auto"/>
      </w:pPr>
      <w:r>
        <w:separator/>
      </w:r>
    </w:p>
  </w:endnote>
  <w:endnote w:type="continuationSeparator" w:id="0">
    <w:p w14:paraId="54831CD4" w14:textId="77777777" w:rsidR="00F136DC" w:rsidRDefault="00F136DC" w:rsidP="00E60323">
      <w:pPr>
        <w:spacing w:after="0" w:line="240" w:lineRule="auto"/>
      </w:pPr>
      <w:r>
        <w:continuationSeparator/>
      </w:r>
    </w:p>
  </w:endnote>
  <w:endnote w:type="continuationNotice" w:id="1">
    <w:p w14:paraId="27AA203F" w14:textId="77777777" w:rsidR="00F136DC" w:rsidRDefault="00F136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B9A2" w14:textId="77777777" w:rsidR="00EE4CAF" w:rsidRDefault="00EE4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A2AC" w14:textId="77777777" w:rsidR="00EE4CAF" w:rsidRDefault="00EE4C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2ABE2" w14:textId="77777777" w:rsidR="00EE4CAF" w:rsidRDefault="00EE4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C3D7C" w14:textId="77777777" w:rsidR="00F136DC" w:rsidRDefault="00F136DC" w:rsidP="00E60323">
      <w:pPr>
        <w:spacing w:after="0" w:line="240" w:lineRule="auto"/>
      </w:pPr>
      <w:r>
        <w:separator/>
      </w:r>
    </w:p>
  </w:footnote>
  <w:footnote w:type="continuationSeparator" w:id="0">
    <w:p w14:paraId="3B6BE1EF" w14:textId="77777777" w:rsidR="00F136DC" w:rsidRDefault="00F136DC" w:rsidP="00E60323">
      <w:pPr>
        <w:spacing w:after="0" w:line="240" w:lineRule="auto"/>
      </w:pPr>
      <w:r>
        <w:continuationSeparator/>
      </w:r>
    </w:p>
  </w:footnote>
  <w:footnote w:type="continuationNotice" w:id="1">
    <w:p w14:paraId="5F9BE50B" w14:textId="77777777" w:rsidR="00F136DC" w:rsidRDefault="00F136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CD31" w14:textId="568E457D" w:rsidR="00E60323" w:rsidRDefault="00B85E70">
    <w:pPr>
      <w:pStyle w:val="Header"/>
    </w:pPr>
    <w:r>
      <w:rPr>
        <w:noProof/>
      </w:rPr>
      <w:pict w14:anchorId="2B0CB6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504157" o:spid="_x0000_s1056" type="#_x0000_t75" style="position:absolute;margin-left:0;margin-top:0;width:595.5pt;height:842.25pt;z-index:-251658239;mso-position-horizontal:center;mso-position-horizontal-relative:margin;mso-position-vertical:center;mso-position-vertical-relative:margin" o:allowincell="f">
          <v:imagedata r:id="rId1" o:title="2024_07_01_CFC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34A4" w14:textId="21B13BA3" w:rsidR="00E60323" w:rsidRDefault="00B85E70">
    <w:pPr>
      <w:pStyle w:val="Header"/>
    </w:pPr>
    <w:r>
      <w:rPr>
        <w:noProof/>
      </w:rPr>
      <w:pict w14:anchorId="27499C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504158" o:spid="_x0000_s1057" type="#_x0000_t75" style="position:absolute;margin-left:0;margin-top:0;width:595.5pt;height:842.25pt;z-index:-251658238;mso-position-horizontal:center;mso-position-horizontal-relative:margin;mso-position-vertical:center;mso-position-vertical-relative:margin" o:allowincell="f">
          <v:imagedata r:id="rId1" o:title="2024_07_01_CFC Letterhea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1B0D9" w14:textId="70EB5B61" w:rsidR="00E60323" w:rsidRDefault="00B85E70">
    <w:pPr>
      <w:pStyle w:val="Header"/>
    </w:pPr>
    <w:r>
      <w:rPr>
        <w:noProof/>
      </w:rPr>
      <w:pict w14:anchorId="101D7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8504156" o:spid="_x0000_s1055" type="#_x0000_t75" style="position:absolute;margin-left:0;margin-top:0;width:595.5pt;height:842.25pt;z-index:-251658240;mso-position-horizontal:center;mso-position-horizontal-relative:margin;mso-position-vertical:center;mso-position-vertical-relative:margin" o:allowincell="f">
          <v:imagedata r:id="rId1" o:title="2024_07_01_CFC 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2264"/>
    <w:multiLevelType w:val="hybridMultilevel"/>
    <w:tmpl w:val="DB54CC54"/>
    <w:lvl w:ilvl="0" w:tplc="C8F055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E2528C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42A4B"/>
    <w:multiLevelType w:val="multilevel"/>
    <w:tmpl w:val="60E6D4C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29535B3"/>
    <w:multiLevelType w:val="multilevel"/>
    <w:tmpl w:val="B966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06E93A"/>
    <w:multiLevelType w:val="hybridMultilevel"/>
    <w:tmpl w:val="7C16D52C"/>
    <w:lvl w:ilvl="0" w:tplc="B8425F2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60E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5EC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806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3AF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DE0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A4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A2D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E22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4E746"/>
    <w:multiLevelType w:val="hybridMultilevel"/>
    <w:tmpl w:val="4C4ED6DE"/>
    <w:lvl w:ilvl="0" w:tplc="928A4F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8087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AC2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E5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6B4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E5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82B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42F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744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A608"/>
    <w:multiLevelType w:val="hybridMultilevel"/>
    <w:tmpl w:val="62A835D6"/>
    <w:lvl w:ilvl="0" w:tplc="CF0489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A1CE6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E68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A6F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63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1E44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BC6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A89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44E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037099"/>
    <w:multiLevelType w:val="multilevel"/>
    <w:tmpl w:val="D9EE0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BE0F54"/>
    <w:multiLevelType w:val="hybridMultilevel"/>
    <w:tmpl w:val="6F7C56FA"/>
    <w:lvl w:ilvl="0" w:tplc="31EC7D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86420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F2D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C6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F09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A6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D82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A68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6CE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C2809"/>
    <w:multiLevelType w:val="hybridMultilevel"/>
    <w:tmpl w:val="DB54CC5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0CE248"/>
    <w:multiLevelType w:val="hybridMultilevel"/>
    <w:tmpl w:val="28A6AB16"/>
    <w:lvl w:ilvl="0" w:tplc="EBD4B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0714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08F60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84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0E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F09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E1B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BC4D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C4A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40EB4"/>
    <w:multiLevelType w:val="multilevel"/>
    <w:tmpl w:val="822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0EF750"/>
    <w:multiLevelType w:val="hybridMultilevel"/>
    <w:tmpl w:val="ABAC91F6"/>
    <w:lvl w:ilvl="0" w:tplc="1B8E7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892D6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9E7C9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C6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E53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41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66E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C5C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E4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3D929"/>
    <w:multiLevelType w:val="hybridMultilevel"/>
    <w:tmpl w:val="7E8E9848"/>
    <w:lvl w:ilvl="0" w:tplc="678CE6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E36AC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E6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AF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00C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52C8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A0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60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C3B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6FBC3"/>
    <w:multiLevelType w:val="hybridMultilevel"/>
    <w:tmpl w:val="2F1826DE"/>
    <w:lvl w:ilvl="0" w:tplc="86726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2F5E8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69CE89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2D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34DE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DA6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026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08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445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65A44"/>
    <w:multiLevelType w:val="hybridMultilevel"/>
    <w:tmpl w:val="D7D6CC6A"/>
    <w:lvl w:ilvl="0" w:tplc="ADF64D0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5E8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F855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40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6C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8C3B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CC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ECE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7CA5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13DAA"/>
    <w:multiLevelType w:val="hybridMultilevel"/>
    <w:tmpl w:val="C052898A"/>
    <w:lvl w:ilvl="0" w:tplc="DAFEE4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348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003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24F6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E03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E8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52C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3A5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146AA"/>
    <w:multiLevelType w:val="hybridMultilevel"/>
    <w:tmpl w:val="999EC5A6"/>
    <w:lvl w:ilvl="0" w:tplc="09963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1F8B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9ED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6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40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5E0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A54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611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7A2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194CDA"/>
    <w:multiLevelType w:val="multilevel"/>
    <w:tmpl w:val="01BA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15C8FA8"/>
    <w:multiLevelType w:val="hybridMultilevel"/>
    <w:tmpl w:val="8DB4B632"/>
    <w:lvl w:ilvl="0" w:tplc="24C296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2344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C66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0E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EC43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C81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6225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04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E405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158E6"/>
    <w:multiLevelType w:val="multilevel"/>
    <w:tmpl w:val="6FB8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A52AD5"/>
    <w:multiLevelType w:val="multilevel"/>
    <w:tmpl w:val="BCA2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AC53F52"/>
    <w:multiLevelType w:val="hybridMultilevel"/>
    <w:tmpl w:val="535C4610"/>
    <w:lvl w:ilvl="0" w:tplc="F1BAF4B4">
      <w:start w:val="4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514453D0"/>
    <w:multiLevelType w:val="multilevel"/>
    <w:tmpl w:val="1FB24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5DC0A9C"/>
    <w:multiLevelType w:val="hybridMultilevel"/>
    <w:tmpl w:val="2A0C8E0C"/>
    <w:lvl w:ilvl="0" w:tplc="ECB0AD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92F7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C19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00A4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40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41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04C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834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AC5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F449D"/>
    <w:multiLevelType w:val="hybridMultilevel"/>
    <w:tmpl w:val="2D547F4C"/>
    <w:lvl w:ilvl="0" w:tplc="01964F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ACD6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C8B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AAA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68FC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843A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E0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A06B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FA9A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46FA9"/>
    <w:multiLevelType w:val="multilevel"/>
    <w:tmpl w:val="1032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5CFEA7"/>
    <w:multiLevelType w:val="hybridMultilevel"/>
    <w:tmpl w:val="B1686894"/>
    <w:lvl w:ilvl="0" w:tplc="747ADA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6D83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CC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89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843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584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22E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96C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CC3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81732"/>
    <w:multiLevelType w:val="multilevel"/>
    <w:tmpl w:val="25CE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3F69DA"/>
    <w:multiLevelType w:val="multilevel"/>
    <w:tmpl w:val="5DAA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C76856"/>
    <w:multiLevelType w:val="multilevel"/>
    <w:tmpl w:val="ECD6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4869AA"/>
    <w:multiLevelType w:val="hybridMultilevel"/>
    <w:tmpl w:val="6CD81F5C"/>
    <w:lvl w:ilvl="0" w:tplc="9562741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0669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D47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8E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86C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66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D2E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2E0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CA32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82481A"/>
    <w:multiLevelType w:val="multilevel"/>
    <w:tmpl w:val="9DBCB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CF6388"/>
    <w:multiLevelType w:val="hybridMultilevel"/>
    <w:tmpl w:val="B1660AA6"/>
    <w:lvl w:ilvl="0" w:tplc="EC7CED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0BCE5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01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28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64D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FCC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C24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B0A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0C4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ABBB9"/>
    <w:multiLevelType w:val="hybridMultilevel"/>
    <w:tmpl w:val="FE9C5ECA"/>
    <w:lvl w:ilvl="0" w:tplc="D4CE74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07CE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20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6E1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6A4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7A4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327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3875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20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17000"/>
    <w:multiLevelType w:val="multilevel"/>
    <w:tmpl w:val="E9227B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797527139">
    <w:abstractNumId w:val="15"/>
  </w:num>
  <w:num w:numId="2" w16cid:durableId="1419062938">
    <w:abstractNumId w:val="4"/>
  </w:num>
  <w:num w:numId="3" w16cid:durableId="1974212259">
    <w:abstractNumId w:val="26"/>
  </w:num>
  <w:num w:numId="4" w16cid:durableId="1012224456">
    <w:abstractNumId w:val="7"/>
  </w:num>
  <w:num w:numId="5" w16cid:durableId="569851040">
    <w:abstractNumId w:val="16"/>
  </w:num>
  <w:num w:numId="6" w16cid:durableId="1763212391">
    <w:abstractNumId w:val="5"/>
  </w:num>
  <w:num w:numId="7" w16cid:durableId="1665088115">
    <w:abstractNumId w:val="30"/>
  </w:num>
  <w:num w:numId="8" w16cid:durableId="1985156275">
    <w:abstractNumId w:val="9"/>
  </w:num>
  <w:num w:numId="9" w16cid:durableId="1349454448">
    <w:abstractNumId w:val="11"/>
  </w:num>
  <w:num w:numId="10" w16cid:durableId="1932929327">
    <w:abstractNumId w:val="13"/>
  </w:num>
  <w:num w:numId="11" w16cid:durableId="1125469186">
    <w:abstractNumId w:val="18"/>
  </w:num>
  <w:num w:numId="12" w16cid:durableId="55709995">
    <w:abstractNumId w:val="12"/>
  </w:num>
  <w:num w:numId="13" w16cid:durableId="549800995">
    <w:abstractNumId w:val="24"/>
  </w:num>
  <w:num w:numId="14" w16cid:durableId="224222912">
    <w:abstractNumId w:val="3"/>
  </w:num>
  <w:num w:numId="15" w16cid:durableId="2083865576">
    <w:abstractNumId w:val="32"/>
  </w:num>
  <w:num w:numId="16" w16cid:durableId="1079595731">
    <w:abstractNumId w:val="33"/>
  </w:num>
  <w:num w:numId="17" w16cid:durableId="634871034">
    <w:abstractNumId w:val="14"/>
  </w:num>
  <w:num w:numId="18" w16cid:durableId="2046516918">
    <w:abstractNumId w:val="23"/>
  </w:num>
  <w:num w:numId="19" w16cid:durableId="1544364077">
    <w:abstractNumId w:val="20"/>
  </w:num>
  <w:num w:numId="20" w16cid:durableId="301539838">
    <w:abstractNumId w:val="28"/>
  </w:num>
  <w:num w:numId="21" w16cid:durableId="1046292978">
    <w:abstractNumId w:val="6"/>
  </w:num>
  <w:num w:numId="22" w16cid:durableId="1650281729">
    <w:abstractNumId w:val="22"/>
  </w:num>
  <w:num w:numId="23" w16cid:durableId="1774784964">
    <w:abstractNumId w:val="10"/>
  </w:num>
  <w:num w:numId="24" w16cid:durableId="1341852270">
    <w:abstractNumId w:val="2"/>
  </w:num>
  <w:num w:numId="25" w16cid:durableId="1347176661">
    <w:abstractNumId w:val="27"/>
  </w:num>
  <w:num w:numId="26" w16cid:durableId="1237477051">
    <w:abstractNumId w:val="1"/>
  </w:num>
  <w:num w:numId="27" w16cid:durableId="1641497813">
    <w:abstractNumId w:val="34"/>
  </w:num>
  <w:num w:numId="28" w16cid:durableId="1871451654">
    <w:abstractNumId w:val="25"/>
  </w:num>
  <w:num w:numId="29" w16cid:durableId="710304502">
    <w:abstractNumId w:val="17"/>
  </w:num>
  <w:num w:numId="30" w16cid:durableId="1052342814">
    <w:abstractNumId w:val="0"/>
  </w:num>
  <w:num w:numId="31" w16cid:durableId="479661210">
    <w:abstractNumId w:val="21"/>
  </w:num>
  <w:num w:numId="32" w16cid:durableId="1172571520">
    <w:abstractNumId w:val="8"/>
  </w:num>
  <w:num w:numId="33" w16cid:durableId="1764720510">
    <w:abstractNumId w:val="29"/>
  </w:num>
  <w:num w:numId="34" w16cid:durableId="634022130">
    <w:abstractNumId w:val="31"/>
  </w:num>
  <w:num w:numId="35" w16cid:durableId="3476106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99"/>
    <w:rsid w:val="000016F5"/>
    <w:rsid w:val="0000452A"/>
    <w:rsid w:val="0000769E"/>
    <w:rsid w:val="00007DC2"/>
    <w:rsid w:val="00011C40"/>
    <w:rsid w:val="00012D2A"/>
    <w:rsid w:val="00014001"/>
    <w:rsid w:val="000140F2"/>
    <w:rsid w:val="0002125F"/>
    <w:rsid w:val="00023F65"/>
    <w:rsid w:val="00036575"/>
    <w:rsid w:val="00040BFB"/>
    <w:rsid w:val="000431A8"/>
    <w:rsid w:val="00057D0C"/>
    <w:rsid w:val="000617FF"/>
    <w:rsid w:val="00062051"/>
    <w:rsid w:val="000625E5"/>
    <w:rsid w:val="00063777"/>
    <w:rsid w:val="00066310"/>
    <w:rsid w:val="00070044"/>
    <w:rsid w:val="00070F36"/>
    <w:rsid w:val="000719B1"/>
    <w:rsid w:val="00072994"/>
    <w:rsid w:val="00074C0D"/>
    <w:rsid w:val="00077522"/>
    <w:rsid w:val="00077D76"/>
    <w:rsid w:val="00080A1C"/>
    <w:rsid w:val="00080A7D"/>
    <w:rsid w:val="00080EEB"/>
    <w:rsid w:val="0008108D"/>
    <w:rsid w:val="00081667"/>
    <w:rsid w:val="000850B8"/>
    <w:rsid w:val="0008569D"/>
    <w:rsid w:val="000900B7"/>
    <w:rsid w:val="00090CB4"/>
    <w:rsid w:val="000926DD"/>
    <w:rsid w:val="00093F33"/>
    <w:rsid w:val="00094280"/>
    <w:rsid w:val="00094BA5"/>
    <w:rsid w:val="000A1489"/>
    <w:rsid w:val="000A1B39"/>
    <w:rsid w:val="000A2472"/>
    <w:rsid w:val="000A734D"/>
    <w:rsid w:val="000B35CA"/>
    <w:rsid w:val="000B7599"/>
    <w:rsid w:val="000C00BD"/>
    <w:rsid w:val="000C0876"/>
    <w:rsid w:val="000C3385"/>
    <w:rsid w:val="000C6D44"/>
    <w:rsid w:val="000C74D8"/>
    <w:rsid w:val="000D0587"/>
    <w:rsid w:val="000D2E6F"/>
    <w:rsid w:val="000D59F9"/>
    <w:rsid w:val="000E0382"/>
    <w:rsid w:val="000E1A40"/>
    <w:rsid w:val="000E600A"/>
    <w:rsid w:val="000F1067"/>
    <w:rsid w:val="000F13F3"/>
    <w:rsid w:val="000F1E30"/>
    <w:rsid w:val="000F5F4D"/>
    <w:rsid w:val="0010388C"/>
    <w:rsid w:val="0010471B"/>
    <w:rsid w:val="00106044"/>
    <w:rsid w:val="00106B54"/>
    <w:rsid w:val="0011147E"/>
    <w:rsid w:val="00112739"/>
    <w:rsid w:val="00116B8C"/>
    <w:rsid w:val="00117993"/>
    <w:rsid w:val="00120752"/>
    <w:rsid w:val="00121DED"/>
    <w:rsid w:val="001256D4"/>
    <w:rsid w:val="001326B0"/>
    <w:rsid w:val="00134298"/>
    <w:rsid w:val="00134F76"/>
    <w:rsid w:val="001359CB"/>
    <w:rsid w:val="0013743C"/>
    <w:rsid w:val="001407D0"/>
    <w:rsid w:val="00140A9F"/>
    <w:rsid w:val="00141B20"/>
    <w:rsid w:val="00142F64"/>
    <w:rsid w:val="001433CC"/>
    <w:rsid w:val="00145179"/>
    <w:rsid w:val="00151F42"/>
    <w:rsid w:val="001539C3"/>
    <w:rsid w:val="00180AFF"/>
    <w:rsid w:val="001830C2"/>
    <w:rsid w:val="001901ED"/>
    <w:rsid w:val="00192AFD"/>
    <w:rsid w:val="001A345F"/>
    <w:rsid w:val="001A6307"/>
    <w:rsid w:val="001A727C"/>
    <w:rsid w:val="001A797A"/>
    <w:rsid w:val="001B1AFE"/>
    <w:rsid w:val="001B4174"/>
    <w:rsid w:val="001C1D53"/>
    <w:rsid w:val="001C2319"/>
    <w:rsid w:val="001C303C"/>
    <w:rsid w:val="001C465C"/>
    <w:rsid w:val="001C4D89"/>
    <w:rsid w:val="001C542A"/>
    <w:rsid w:val="001C5518"/>
    <w:rsid w:val="001D002D"/>
    <w:rsid w:val="001D0ABA"/>
    <w:rsid w:val="001D2383"/>
    <w:rsid w:val="001D3F2B"/>
    <w:rsid w:val="001D5336"/>
    <w:rsid w:val="001E000F"/>
    <w:rsid w:val="001E7889"/>
    <w:rsid w:val="001F09D6"/>
    <w:rsid w:val="001F1589"/>
    <w:rsid w:val="001F5A37"/>
    <w:rsid w:val="001F69DE"/>
    <w:rsid w:val="0020121E"/>
    <w:rsid w:val="00203B57"/>
    <w:rsid w:val="0020652E"/>
    <w:rsid w:val="002072BB"/>
    <w:rsid w:val="0021383D"/>
    <w:rsid w:val="00213DBF"/>
    <w:rsid w:val="002176D0"/>
    <w:rsid w:val="00221A35"/>
    <w:rsid w:val="00222331"/>
    <w:rsid w:val="002265AD"/>
    <w:rsid w:val="00226616"/>
    <w:rsid w:val="00227AEF"/>
    <w:rsid w:val="002371D1"/>
    <w:rsid w:val="002374FC"/>
    <w:rsid w:val="002412F6"/>
    <w:rsid w:val="0024177B"/>
    <w:rsid w:val="002454C2"/>
    <w:rsid w:val="00246271"/>
    <w:rsid w:val="00246D97"/>
    <w:rsid w:val="00251A53"/>
    <w:rsid w:val="00253E4B"/>
    <w:rsid w:val="00254EF0"/>
    <w:rsid w:val="00255E9E"/>
    <w:rsid w:val="002564CE"/>
    <w:rsid w:val="002603AF"/>
    <w:rsid w:val="0026355A"/>
    <w:rsid w:val="00263E0D"/>
    <w:rsid w:val="00265566"/>
    <w:rsid w:val="00266117"/>
    <w:rsid w:val="002703E7"/>
    <w:rsid w:val="002720BB"/>
    <w:rsid w:val="00272B4E"/>
    <w:rsid w:val="0027308F"/>
    <w:rsid w:val="00273E10"/>
    <w:rsid w:val="002743D6"/>
    <w:rsid w:val="0027702F"/>
    <w:rsid w:val="00277227"/>
    <w:rsid w:val="00277F13"/>
    <w:rsid w:val="00283B57"/>
    <w:rsid w:val="00285E23"/>
    <w:rsid w:val="0029660D"/>
    <w:rsid w:val="002A029C"/>
    <w:rsid w:val="002A7DE4"/>
    <w:rsid w:val="002B07D6"/>
    <w:rsid w:val="002B35FB"/>
    <w:rsid w:val="002C0772"/>
    <w:rsid w:val="002C1B1C"/>
    <w:rsid w:val="002C3E98"/>
    <w:rsid w:val="002C5BA9"/>
    <w:rsid w:val="002D7382"/>
    <w:rsid w:val="002E1BAB"/>
    <w:rsid w:val="002F3D6F"/>
    <w:rsid w:val="002F3EE9"/>
    <w:rsid w:val="002F48A4"/>
    <w:rsid w:val="003145E8"/>
    <w:rsid w:val="003149D2"/>
    <w:rsid w:val="00316558"/>
    <w:rsid w:val="003171F5"/>
    <w:rsid w:val="00317C6B"/>
    <w:rsid w:val="0032100C"/>
    <w:rsid w:val="003212F9"/>
    <w:rsid w:val="00322092"/>
    <w:rsid w:val="00323488"/>
    <w:rsid w:val="00325AAA"/>
    <w:rsid w:val="00332DD3"/>
    <w:rsid w:val="00334B9D"/>
    <w:rsid w:val="00343C9A"/>
    <w:rsid w:val="003476C4"/>
    <w:rsid w:val="00350DE1"/>
    <w:rsid w:val="0035442E"/>
    <w:rsid w:val="00354488"/>
    <w:rsid w:val="00357438"/>
    <w:rsid w:val="00361698"/>
    <w:rsid w:val="003622D5"/>
    <w:rsid w:val="00367421"/>
    <w:rsid w:val="0037205B"/>
    <w:rsid w:val="003732ED"/>
    <w:rsid w:val="00373513"/>
    <w:rsid w:val="00386EA3"/>
    <w:rsid w:val="00391D24"/>
    <w:rsid w:val="00394E1D"/>
    <w:rsid w:val="00396BBA"/>
    <w:rsid w:val="003A2790"/>
    <w:rsid w:val="003A2C52"/>
    <w:rsid w:val="003A7D58"/>
    <w:rsid w:val="003B16C1"/>
    <w:rsid w:val="003B2E93"/>
    <w:rsid w:val="003B3C22"/>
    <w:rsid w:val="003B4EB0"/>
    <w:rsid w:val="003B527B"/>
    <w:rsid w:val="003B5ACD"/>
    <w:rsid w:val="003B6BE4"/>
    <w:rsid w:val="003C1783"/>
    <w:rsid w:val="003C20F7"/>
    <w:rsid w:val="003C3B81"/>
    <w:rsid w:val="003C715A"/>
    <w:rsid w:val="003D096C"/>
    <w:rsid w:val="003D1940"/>
    <w:rsid w:val="003D35C2"/>
    <w:rsid w:val="003E087E"/>
    <w:rsid w:val="003E1521"/>
    <w:rsid w:val="003E31C2"/>
    <w:rsid w:val="003E5744"/>
    <w:rsid w:val="003E5FEB"/>
    <w:rsid w:val="003F02E0"/>
    <w:rsid w:val="003F422E"/>
    <w:rsid w:val="003F51BC"/>
    <w:rsid w:val="003F59EE"/>
    <w:rsid w:val="004013D9"/>
    <w:rsid w:val="0040308B"/>
    <w:rsid w:val="004139D9"/>
    <w:rsid w:val="004256DE"/>
    <w:rsid w:val="00427F3D"/>
    <w:rsid w:val="00430356"/>
    <w:rsid w:val="00430CF6"/>
    <w:rsid w:val="00430FB4"/>
    <w:rsid w:val="00431B0E"/>
    <w:rsid w:val="004356AD"/>
    <w:rsid w:val="00435FEA"/>
    <w:rsid w:val="00436A23"/>
    <w:rsid w:val="00446DCD"/>
    <w:rsid w:val="004505A2"/>
    <w:rsid w:val="00450C95"/>
    <w:rsid w:val="0046077A"/>
    <w:rsid w:val="00463A2D"/>
    <w:rsid w:val="00466A2C"/>
    <w:rsid w:val="004674CF"/>
    <w:rsid w:val="0047013C"/>
    <w:rsid w:val="0047194E"/>
    <w:rsid w:val="00475F8D"/>
    <w:rsid w:val="00480701"/>
    <w:rsid w:val="00480CA9"/>
    <w:rsid w:val="00482CF7"/>
    <w:rsid w:val="00483092"/>
    <w:rsid w:val="00483096"/>
    <w:rsid w:val="00487588"/>
    <w:rsid w:val="00490ECC"/>
    <w:rsid w:val="00491A46"/>
    <w:rsid w:val="004962E1"/>
    <w:rsid w:val="004A56FF"/>
    <w:rsid w:val="004A6FF7"/>
    <w:rsid w:val="004B1011"/>
    <w:rsid w:val="004B1D97"/>
    <w:rsid w:val="004B34AD"/>
    <w:rsid w:val="004B4AE8"/>
    <w:rsid w:val="004B4CCF"/>
    <w:rsid w:val="004B57E9"/>
    <w:rsid w:val="004B6349"/>
    <w:rsid w:val="004B68EF"/>
    <w:rsid w:val="004B6F1E"/>
    <w:rsid w:val="004B7F84"/>
    <w:rsid w:val="004C51BA"/>
    <w:rsid w:val="004C70AA"/>
    <w:rsid w:val="004C7DB1"/>
    <w:rsid w:val="004D4B44"/>
    <w:rsid w:val="004D6099"/>
    <w:rsid w:val="004E35B1"/>
    <w:rsid w:val="004E3DA0"/>
    <w:rsid w:val="004E50D2"/>
    <w:rsid w:val="004E55E5"/>
    <w:rsid w:val="004E68EA"/>
    <w:rsid w:val="004E743D"/>
    <w:rsid w:val="004F0815"/>
    <w:rsid w:val="004F27A4"/>
    <w:rsid w:val="004F5801"/>
    <w:rsid w:val="00504E7C"/>
    <w:rsid w:val="00506E89"/>
    <w:rsid w:val="0051113E"/>
    <w:rsid w:val="00511D31"/>
    <w:rsid w:val="00514AA1"/>
    <w:rsid w:val="00520477"/>
    <w:rsid w:val="00521FEE"/>
    <w:rsid w:val="00522D08"/>
    <w:rsid w:val="00530AE2"/>
    <w:rsid w:val="00534817"/>
    <w:rsid w:val="00537039"/>
    <w:rsid w:val="00542D16"/>
    <w:rsid w:val="00542D67"/>
    <w:rsid w:val="00545A36"/>
    <w:rsid w:val="00545A91"/>
    <w:rsid w:val="00555BFE"/>
    <w:rsid w:val="00560919"/>
    <w:rsid w:val="00562294"/>
    <w:rsid w:val="00565974"/>
    <w:rsid w:val="00565AF7"/>
    <w:rsid w:val="0056657A"/>
    <w:rsid w:val="00571351"/>
    <w:rsid w:val="00573945"/>
    <w:rsid w:val="00573F03"/>
    <w:rsid w:val="00576796"/>
    <w:rsid w:val="005846E0"/>
    <w:rsid w:val="0058557E"/>
    <w:rsid w:val="0058597E"/>
    <w:rsid w:val="005930D4"/>
    <w:rsid w:val="00594A24"/>
    <w:rsid w:val="005A216C"/>
    <w:rsid w:val="005A32E3"/>
    <w:rsid w:val="005A3377"/>
    <w:rsid w:val="005A4F15"/>
    <w:rsid w:val="005A5443"/>
    <w:rsid w:val="005A6103"/>
    <w:rsid w:val="005B1C61"/>
    <w:rsid w:val="005B1DFC"/>
    <w:rsid w:val="005B238B"/>
    <w:rsid w:val="005B79C1"/>
    <w:rsid w:val="005C1860"/>
    <w:rsid w:val="005C30D4"/>
    <w:rsid w:val="005C3231"/>
    <w:rsid w:val="005C41C8"/>
    <w:rsid w:val="005C7824"/>
    <w:rsid w:val="005D14B4"/>
    <w:rsid w:val="005D3A01"/>
    <w:rsid w:val="005D7C17"/>
    <w:rsid w:val="005E1824"/>
    <w:rsid w:val="005E18A3"/>
    <w:rsid w:val="005E2643"/>
    <w:rsid w:val="005E6184"/>
    <w:rsid w:val="005F0985"/>
    <w:rsid w:val="005F16BF"/>
    <w:rsid w:val="005F2372"/>
    <w:rsid w:val="005F3E80"/>
    <w:rsid w:val="0060046B"/>
    <w:rsid w:val="00601117"/>
    <w:rsid w:val="00604B0C"/>
    <w:rsid w:val="00604F47"/>
    <w:rsid w:val="00611B7A"/>
    <w:rsid w:val="00614484"/>
    <w:rsid w:val="00616480"/>
    <w:rsid w:val="00617334"/>
    <w:rsid w:val="00620D7E"/>
    <w:rsid w:val="006258DD"/>
    <w:rsid w:val="00635B02"/>
    <w:rsid w:val="006442BF"/>
    <w:rsid w:val="00644996"/>
    <w:rsid w:val="00645587"/>
    <w:rsid w:val="00646EF1"/>
    <w:rsid w:val="00650393"/>
    <w:rsid w:val="00656D4F"/>
    <w:rsid w:val="00657873"/>
    <w:rsid w:val="006613A1"/>
    <w:rsid w:val="0066369F"/>
    <w:rsid w:val="00665190"/>
    <w:rsid w:val="00665A8B"/>
    <w:rsid w:val="00665DB6"/>
    <w:rsid w:val="006770F8"/>
    <w:rsid w:val="006815DE"/>
    <w:rsid w:val="00682D45"/>
    <w:rsid w:val="00684239"/>
    <w:rsid w:val="006956F9"/>
    <w:rsid w:val="00695EBD"/>
    <w:rsid w:val="006A154E"/>
    <w:rsid w:val="006B0325"/>
    <w:rsid w:val="006B0D22"/>
    <w:rsid w:val="006B380C"/>
    <w:rsid w:val="006B7ECC"/>
    <w:rsid w:val="006C4C9F"/>
    <w:rsid w:val="006D187D"/>
    <w:rsid w:val="006D70C2"/>
    <w:rsid w:val="006E1721"/>
    <w:rsid w:val="006E6DD6"/>
    <w:rsid w:val="006E6F34"/>
    <w:rsid w:val="006E7CA5"/>
    <w:rsid w:val="006F21CD"/>
    <w:rsid w:val="006F5704"/>
    <w:rsid w:val="007023BB"/>
    <w:rsid w:val="0070337C"/>
    <w:rsid w:val="00705710"/>
    <w:rsid w:val="0070655A"/>
    <w:rsid w:val="00713667"/>
    <w:rsid w:val="007140DD"/>
    <w:rsid w:val="007155D3"/>
    <w:rsid w:val="00721CDC"/>
    <w:rsid w:val="0072336E"/>
    <w:rsid w:val="0072378D"/>
    <w:rsid w:val="007240F9"/>
    <w:rsid w:val="00724263"/>
    <w:rsid w:val="007265F5"/>
    <w:rsid w:val="00733D48"/>
    <w:rsid w:val="00734E47"/>
    <w:rsid w:val="007372D0"/>
    <w:rsid w:val="00737705"/>
    <w:rsid w:val="007420CE"/>
    <w:rsid w:val="00745A32"/>
    <w:rsid w:val="007460A7"/>
    <w:rsid w:val="007526FB"/>
    <w:rsid w:val="0075613F"/>
    <w:rsid w:val="007574C1"/>
    <w:rsid w:val="007624A0"/>
    <w:rsid w:val="0076325E"/>
    <w:rsid w:val="00763FCE"/>
    <w:rsid w:val="0078038A"/>
    <w:rsid w:val="00786B6A"/>
    <w:rsid w:val="00793C49"/>
    <w:rsid w:val="007946A7"/>
    <w:rsid w:val="0079585E"/>
    <w:rsid w:val="007967A1"/>
    <w:rsid w:val="00797F4C"/>
    <w:rsid w:val="007A01D9"/>
    <w:rsid w:val="007A777E"/>
    <w:rsid w:val="007B0D23"/>
    <w:rsid w:val="007B24DA"/>
    <w:rsid w:val="007B3730"/>
    <w:rsid w:val="007B3BBF"/>
    <w:rsid w:val="007B4DD4"/>
    <w:rsid w:val="007C314A"/>
    <w:rsid w:val="007C5700"/>
    <w:rsid w:val="007C7F46"/>
    <w:rsid w:val="007C7F50"/>
    <w:rsid w:val="007D3590"/>
    <w:rsid w:val="007D6186"/>
    <w:rsid w:val="007D6C04"/>
    <w:rsid w:val="007D717A"/>
    <w:rsid w:val="007D75A0"/>
    <w:rsid w:val="007D785D"/>
    <w:rsid w:val="007D7C5D"/>
    <w:rsid w:val="007E60C5"/>
    <w:rsid w:val="007F041A"/>
    <w:rsid w:val="007F0DCD"/>
    <w:rsid w:val="007F26F5"/>
    <w:rsid w:val="007F384D"/>
    <w:rsid w:val="007F42CA"/>
    <w:rsid w:val="00800816"/>
    <w:rsid w:val="00802D6D"/>
    <w:rsid w:val="00803A98"/>
    <w:rsid w:val="00803C03"/>
    <w:rsid w:val="008054BD"/>
    <w:rsid w:val="0081009C"/>
    <w:rsid w:val="00810422"/>
    <w:rsid w:val="008124FB"/>
    <w:rsid w:val="0081512B"/>
    <w:rsid w:val="00815CD0"/>
    <w:rsid w:val="00816FA0"/>
    <w:rsid w:val="008170F0"/>
    <w:rsid w:val="00820D4E"/>
    <w:rsid w:val="008229BF"/>
    <w:rsid w:val="00826C5F"/>
    <w:rsid w:val="00835333"/>
    <w:rsid w:val="00844D6A"/>
    <w:rsid w:val="008450B4"/>
    <w:rsid w:val="008466B7"/>
    <w:rsid w:val="008555FC"/>
    <w:rsid w:val="00856051"/>
    <w:rsid w:val="008620CE"/>
    <w:rsid w:val="00865935"/>
    <w:rsid w:val="00872689"/>
    <w:rsid w:val="008801B8"/>
    <w:rsid w:val="008809DA"/>
    <w:rsid w:val="0088134C"/>
    <w:rsid w:val="00884B54"/>
    <w:rsid w:val="00887EFB"/>
    <w:rsid w:val="00891C45"/>
    <w:rsid w:val="00891FC5"/>
    <w:rsid w:val="008938DB"/>
    <w:rsid w:val="00897CAE"/>
    <w:rsid w:val="008A0BD1"/>
    <w:rsid w:val="008A2B06"/>
    <w:rsid w:val="008A42C8"/>
    <w:rsid w:val="008B0657"/>
    <w:rsid w:val="008B5D80"/>
    <w:rsid w:val="008B6111"/>
    <w:rsid w:val="008B6839"/>
    <w:rsid w:val="008C5131"/>
    <w:rsid w:val="008C71F7"/>
    <w:rsid w:val="008E4B6A"/>
    <w:rsid w:val="008F2E4E"/>
    <w:rsid w:val="008F4229"/>
    <w:rsid w:val="008F4692"/>
    <w:rsid w:val="008F58C7"/>
    <w:rsid w:val="009018FA"/>
    <w:rsid w:val="0090453E"/>
    <w:rsid w:val="00910F0A"/>
    <w:rsid w:val="00914274"/>
    <w:rsid w:val="00915509"/>
    <w:rsid w:val="00926F18"/>
    <w:rsid w:val="00930729"/>
    <w:rsid w:val="00930D4B"/>
    <w:rsid w:val="009342A2"/>
    <w:rsid w:val="0093581F"/>
    <w:rsid w:val="00937873"/>
    <w:rsid w:val="00940A4A"/>
    <w:rsid w:val="00941592"/>
    <w:rsid w:val="00944B3A"/>
    <w:rsid w:val="00946C4A"/>
    <w:rsid w:val="009516F2"/>
    <w:rsid w:val="00951E9C"/>
    <w:rsid w:val="0095211B"/>
    <w:rsid w:val="009548A8"/>
    <w:rsid w:val="00954A07"/>
    <w:rsid w:val="009600F0"/>
    <w:rsid w:val="00960B21"/>
    <w:rsid w:val="0097344C"/>
    <w:rsid w:val="00974414"/>
    <w:rsid w:val="00976633"/>
    <w:rsid w:val="00990991"/>
    <w:rsid w:val="00992000"/>
    <w:rsid w:val="00996699"/>
    <w:rsid w:val="009A028B"/>
    <w:rsid w:val="009A3A3A"/>
    <w:rsid w:val="009B011C"/>
    <w:rsid w:val="009B3F4A"/>
    <w:rsid w:val="009B667E"/>
    <w:rsid w:val="009C0595"/>
    <w:rsid w:val="009C259C"/>
    <w:rsid w:val="009C64D9"/>
    <w:rsid w:val="009D3180"/>
    <w:rsid w:val="009D57FC"/>
    <w:rsid w:val="009D6E33"/>
    <w:rsid w:val="009F244A"/>
    <w:rsid w:val="009F4042"/>
    <w:rsid w:val="009F49AC"/>
    <w:rsid w:val="009F680B"/>
    <w:rsid w:val="00A0088F"/>
    <w:rsid w:val="00A03470"/>
    <w:rsid w:val="00A042C6"/>
    <w:rsid w:val="00A05006"/>
    <w:rsid w:val="00A0614A"/>
    <w:rsid w:val="00A0735B"/>
    <w:rsid w:val="00A14B5B"/>
    <w:rsid w:val="00A1524E"/>
    <w:rsid w:val="00A215EB"/>
    <w:rsid w:val="00A2328C"/>
    <w:rsid w:val="00A24696"/>
    <w:rsid w:val="00A25966"/>
    <w:rsid w:val="00A265AF"/>
    <w:rsid w:val="00A3390C"/>
    <w:rsid w:val="00A363C0"/>
    <w:rsid w:val="00A36817"/>
    <w:rsid w:val="00A36DEA"/>
    <w:rsid w:val="00A4065D"/>
    <w:rsid w:val="00A40F46"/>
    <w:rsid w:val="00A454DC"/>
    <w:rsid w:val="00A53CC0"/>
    <w:rsid w:val="00A55F22"/>
    <w:rsid w:val="00A57747"/>
    <w:rsid w:val="00A57929"/>
    <w:rsid w:val="00A61820"/>
    <w:rsid w:val="00A651F2"/>
    <w:rsid w:val="00A65A4E"/>
    <w:rsid w:val="00A66FDD"/>
    <w:rsid w:val="00A755EA"/>
    <w:rsid w:val="00A9240A"/>
    <w:rsid w:val="00A93698"/>
    <w:rsid w:val="00A94003"/>
    <w:rsid w:val="00AA2021"/>
    <w:rsid w:val="00AA46D7"/>
    <w:rsid w:val="00AA6607"/>
    <w:rsid w:val="00AA7BC7"/>
    <w:rsid w:val="00AB1BFE"/>
    <w:rsid w:val="00AB2615"/>
    <w:rsid w:val="00AB2E70"/>
    <w:rsid w:val="00AB32E8"/>
    <w:rsid w:val="00AB625D"/>
    <w:rsid w:val="00AC0C0A"/>
    <w:rsid w:val="00AC5154"/>
    <w:rsid w:val="00AC62E8"/>
    <w:rsid w:val="00AC67CB"/>
    <w:rsid w:val="00AD127F"/>
    <w:rsid w:val="00AE6957"/>
    <w:rsid w:val="00AE755D"/>
    <w:rsid w:val="00AE75F1"/>
    <w:rsid w:val="00AF0C3B"/>
    <w:rsid w:val="00AF379F"/>
    <w:rsid w:val="00AF4F9B"/>
    <w:rsid w:val="00AF5919"/>
    <w:rsid w:val="00B00473"/>
    <w:rsid w:val="00B01ACC"/>
    <w:rsid w:val="00B02DCB"/>
    <w:rsid w:val="00B04AB9"/>
    <w:rsid w:val="00B04F04"/>
    <w:rsid w:val="00B13124"/>
    <w:rsid w:val="00B234A7"/>
    <w:rsid w:val="00B23C41"/>
    <w:rsid w:val="00B24B3B"/>
    <w:rsid w:val="00B31674"/>
    <w:rsid w:val="00B3353B"/>
    <w:rsid w:val="00B3555D"/>
    <w:rsid w:val="00B36A04"/>
    <w:rsid w:val="00B40E1F"/>
    <w:rsid w:val="00B421B6"/>
    <w:rsid w:val="00B428C1"/>
    <w:rsid w:val="00B465A1"/>
    <w:rsid w:val="00B472DA"/>
    <w:rsid w:val="00B541FD"/>
    <w:rsid w:val="00B6539E"/>
    <w:rsid w:val="00B65822"/>
    <w:rsid w:val="00B672D3"/>
    <w:rsid w:val="00B718E7"/>
    <w:rsid w:val="00B81642"/>
    <w:rsid w:val="00B81DE5"/>
    <w:rsid w:val="00B83D37"/>
    <w:rsid w:val="00B84364"/>
    <w:rsid w:val="00B8516D"/>
    <w:rsid w:val="00B85E70"/>
    <w:rsid w:val="00B8618A"/>
    <w:rsid w:val="00B86EC0"/>
    <w:rsid w:val="00B92931"/>
    <w:rsid w:val="00B93545"/>
    <w:rsid w:val="00B9586A"/>
    <w:rsid w:val="00B962D0"/>
    <w:rsid w:val="00B97485"/>
    <w:rsid w:val="00BA2061"/>
    <w:rsid w:val="00BA517F"/>
    <w:rsid w:val="00BB036A"/>
    <w:rsid w:val="00BB04F0"/>
    <w:rsid w:val="00BB1850"/>
    <w:rsid w:val="00BB1E7B"/>
    <w:rsid w:val="00BC23AE"/>
    <w:rsid w:val="00BC26AF"/>
    <w:rsid w:val="00BC3411"/>
    <w:rsid w:val="00BC3B86"/>
    <w:rsid w:val="00BC668B"/>
    <w:rsid w:val="00BC6EC8"/>
    <w:rsid w:val="00BD15BB"/>
    <w:rsid w:val="00BD33D6"/>
    <w:rsid w:val="00BD3621"/>
    <w:rsid w:val="00BD433A"/>
    <w:rsid w:val="00BD5393"/>
    <w:rsid w:val="00BD6291"/>
    <w:rsid w:val="00BE4691"/>
    <w:rsid w:val="00BE49CD"/>
    <w:rsid w:val="00BE554B"/>
    <w:rsid w:val="00BF082F"/>
    <w:rsid w:val="00BF14BC"/>
    <w:rsid w:val="00BF4CF0"/>
    <w:rsid w:val="00BF5528"/>
    <w:rsid w:val="00C014CF"/>
    <w:rsid w:val="00C07253"/>
    <w:rsid w:val="00C144DB"/>
    <w:rsid w:val="00C14BF5"/>
    <w:rsid w:val="00C24078"/>
    <w:rsid w:val="00C311D9"/>
    <w:rsid w:val="00C31868"/>
    <w:rsid w:val="00C32674"/>
    <w:rsid w:val="00C34A33"/>
    <w:rsid w:val="00C35E28"/>
    <w:rsid w:val="00C37207"/>
    <w:rsid w:val="00C401A1"/>
    <w:rsid w:val="00C40B2E"/>
    <w:rsid w:val="00C45154"/>
    <w:rsid w:val="00C458A0"/>
    <w:rsid w:val="00C462C4"/>
    <w:rsid w:val="00C477F4"/>
    <w:rsid w:val="00C512D8"/>
    <w:rsid w:val="00C5238D"/>
    <w:rsid w:val="00C546E1"/>
    <w:rsid w:val="00C54A38"/>
    <w:rsid w:val="00C5508B"/>
    <w:rsid w:val="00C61572"/>
    <w:rsid w:val="00C66437"/>
    <w:rsid w:val="00C70C38"/>
    <w:rsid w:val="00C752FE"/>
    <w:rsid w:val="00C77045"/>
    <w:rsid w:val="00C86FF6"/>
    <w:rsid w:val="00C937F4"/>
    <w:rsid w:val="00CA5904"/>
    <w:rsid w:val="00CA5A30"/>
    <w:rsid w:val="00CA7130"/>
    <w:rsid w:val="00CB2900"/>
    <w:rsid w:val="00CB2E6B"/>
    <w:rsid w:val="00CB3873"/>
    <w:rsid w:val="00CB41BD"/>
    <w:rsid w:val="00CC122C"/>
    <w:rsid w:val="00CC4CF2"/>
    <w:rsid w:val="00CC5119"/>
    <w:rsid w:val="00CC54F1"/>
    <w:rsid w:val="00CD394E"/>
    <w:rsid w:val="00CE30B4"/>
    <w:rsid w:val="00CE350A"/>
    <w:rsid w:val="00CE5285"/>
    <w:rsid w:val="00CE5CD2"/>
    <w:rsid w:val="00CE6C66"/>
    <w:rsid w:val="00CF3313"/>
    <w:rsid w:val="00D021C9"/>
    <w:rsid w:val="00D044FB"/>
    <w:rsid w:val="00D206D2"/>
    <w:rsid w:val="00D22BB2"/>
    <w:rsid w:val="00D23602"/>
    <w:rsid w:val="00D25AF0"/>
    <w:rsid w:val="00D27AD0"/>
    <w:rsid w:val="00D305C6"/>
    <w:rsid w:val="00D31442"/>
    <w:rsid w:val="00D32298"/>
    <w:rsid w:val="00D3264D"/>
    <w:rsid w:val="00D3329C"/>
    <w:rsid w:val="00D33907"/>
    <w:rsid w:val="00D35347"/>
    <w:rsid w:val="00D35989"/>
    <w:rsid w:val="00D35AD1"/>
    <w:rsid w:val="00D361ED"/>
    <w:rsid w:val="00D3705A"/>
    <w:rsid w:val="00D377C7"/>
    <w:rsid w:val="00D40BBA"/>
    <w:rsid w:val="00D523CA"/>
    <w:rsid w:val="00D5352C"/>
    <w:rsid w:val="00D54BAB"/>
    <w:rsid w:val="00D55C4E"/>
    <w:rsid w:val="00D60496"/>
    <w:rsid w:val="00D630F3"/>
    <w:rsid w:val="00D63F18"/>
    <w:rsid w:val="00D70080"/>
    <w:rsid w:val="00D76501"/>
    <w:rsid w:val="00D7705D"/>
    <w:rsid w:val="00D83F36"/>
    <w:rsid w:val="00D85622"/>
    <w:rsid w:val="00D87F33"/>
    <w:rsid w:val="00D9235E"/>
    <w:rsid w:val="00D966C7"/>
    <w:rsid w:val="00D96FE8"/>
    <w:rsid w:val="00D9793E"/>
    <w:rsid w:val="00DA3E2A"/>
    <w:rsid w:val="00DA44F1"/>
    <w:rsid w:val="00DA70CF"/>
    <w:rsid w:val="00DA7442"/>
    <w:rsid w:val="00DB1B37"/>
    <w:rsid w:val="00DB214F"/>
    <w:rsid w:val="00DC109C"/>
    <w:rsid w:val="00DC10A5"/>
    <w:rsid w:val="00DC2315"/>
    <w:rsid w:val="00DC2320"/>
    <w:rsid w:val="00DC2D2C"/>
    <w:rsid w:val="00DC582E"/>
    <w:rsid w:val="00DC6D2E"/>
    <w:rsid w:val="00DD1319"/>
    <w:rsid w:val="00DD202C"/>
    <w:rsid w:val="00DD2BD8"/>
    <w:rsid w:val="00DD3853"/>
    <w:rsid w:val="00DE0371"/>
    <w:rsid w:val="00DE14DD"/>
    <w:rsid w:val="00DE5EDF"/>
    <w:rsid w:val="00DF1FB5"/>
    <w:rsid w:val="00DF2650"/>
    <w:rsid w:val="00DF3CDB"/>
    <w:rsid w:val="00DF5223"/>
    <w:rsid w:val="00E036D3"/>
    <w:rsid w:val="00E059A8"/>
    <w:rsid w:val="00E073F8"/>
    <w:rsid w:val="00E101F0"/>
    <w:rsid w:val="00E134A2"/>
    <w:rsid w:val="00E13A6E"/>
    <w:rsid w:val="00E15257"/>
    <w:rsid w:val="00E16B58"/>
    <w:rsid w:val="00E17AFD"/>
    <w:rsid w:val="00E26B48"/>
    <w:rsid w:val="00E27443"/>
    <w:rsid w:val="00E27AEA"/>
    <w:rsid w:val="00E27BC4"/>
    <w:rsid w:val="00E31AB7"/>
    <w:rsid w:val="00E402F5"/>
    <w:rsid w:val="00E403F4"/>
    <w:rsid w:val="00E4709B"/>
    <w:rsid w:val="00E51256"/>
    <w:rsid w:val="00E524E3"/>
    <w:rsid w:val="00E53284"/>
    <w:rsid w:val="00E60323"/>
    <w:rsid w:val="00E60924"/>
    <w:rsid w:val="00E61057"/>
    <w:rsid w:val="00E6415F"/>
    <w:rsid w:val="00E72F0B"/>
    <w:rsid w:val="00E76D7A"/>
    <w:rsid w:val="00E83D9B"/>
    <w:rsid w:val="00E83E4F"/>
    <w:rsid w:val="00E92103"/>
    <w:rsid w:val="00E97BC9"/>
    <w:rsid w:val="00EA134F"/>
    <w:rsid w:val="00EA234D"/>
    <w:rsid w:val="00EA2E66"/>
    <w:rsid w:val="00EA2EF0"/>
    <w:rsid w:val="00EA3BCF"/>
    <w:rsid w:val="00EA3F9D"/>
    <w:rsid w:val="00EA68C9"/>
    <w:rsid w:val="00EB2134"/>
    <w:rsid w:val="00EB4A69"/>
    <w:rsid w:val="00EB61F7"/>
    <w:rsid w:val="00EC04EE"/>
    <w:rsid w:val="00EC0D36"/>
    <w:rsid w:val="00EC32DF"/>
    <w:rsid w:val="00EC51EF"/>
    <w:rsid w:val="00EC6D3B"/>
    <w:rsid w:val="00EC76AE"/>
    <w:rsid w:val="00ED0632"/>
    <w:rsid w:val="00ED0AE6"/>
    <w:rsid w:val="00ED3C7C"/>
    <w:rsid w:val="00ED527B"/>
    <w:rsid w:val="00EE4CAF"/>
    <w:rsid w:val="00EE6105"/>
    <w:rsid w:val="00F0079B"/>
    <w:rsid w:val="00F1178C"/>
    <w:rsid w:val="00F136DC"/>
    <w:rsid w:val="00F20A4D"/>
    <w:rsid w:val="00F21470"/>
    <w:rsid w:val="00F23781"/>
    <w:rsid w:val="00F256E9"/>
    <w:rsid w:val="00F271A8"/>
    <w:rsid w:val="00F41E84"/>
    <w:rsid w:val="00F44ABF"/>
    <w:rsid w:val="00F4706B"/>
    <w:rsid w:val="00F47536"/>
    <w:rsid w:val="00F539AA"/>
    <w:rsid w:val="00F55109"/>
    <w:rsid w:val="00F60AC0"/>
    <w:rsid w:val="00F618EF"/>
    <w:rsid w:val="00F66006"/>
    <w:rsid w:val="00F66172"/>
    <w:rsid w:val="00F715E5"/>
    <w:rsid w:val="00F72B69"/>
    <w:rsid w:val="00F73278"/>
    <w:rsid w:val="00F7523B"/>
    <w:rsid w:val="00F77661"/>
    <w:rsid w:val="00F8425A"/>
    <w:rsid w:val="00F85F83"/>
    <w:rsid w:val="00F87FD1"/>
    <w:rsid w:val="00F900AE"/>
    <w:rsid w:val="00F90E4A"/>
    <w:rsid w:val="00F92A36"/>
    <w:rsid w:val="00F92B85"/>
    <w:rsid w:val="00F92C73"/>
    <w:rsid w:val="00F961EA"/>
    <w:rsid w:val="00F9706D"/>
    <w:rsid w:val="00F97A5F"/>
    <w:rsid w:val="00FA07E8"/>
    <w:rsid w:val="00FA141D"/>
    <w:rsid w:val="00FA1D00"/>
    <w:rsid w:val="00FA6F04"/>
    <w:rsid w:val="00FB01FD"/>
    <w:rsid w:val="00FB1E64"/>
    <w:rsid w:val="00FB7048"/>
    <w:rsid w:val="00FC4010"/>
    <w:rsid w:val="00FC6065"/>
    <w:rsid w:val="00FD14CD"/>
    <w:rsid w:val="00FD16DD"/>
    <w:rsid w:val="00FD3FBA"/>
    <w:rsid w:val="00FD4539"/>
    <w:rsid w:val="00FE136C"/>
    <w:rsid w:val="00FE3F5C"/>
    <w:rsid w:val="00FE5F7D"/>
    <w:rsid w:val="00FE659B"/>
    <w:rsid w:val="00FE6E4C"/>
    <w:rsid w:val="00FF13F7"/>
    <w:rsid w:val="00FF30EB"/>
    <w:rsid w:val="00FF3BC1"/>
    <w:rsid w:val="00FF5223"/>
    <w:rsid w:val="013333F0"/>
    <w:rsid w:val="02590290"/>
    <w:rsid w:val="040E6334"/>
    <w:rsid w:val="0523133A"/>
    <w:rsid w:val="05A547D7"/>
    <w:rsid w:val="05D52723"/>
    <w:rsid w:val="078B9EB5"/>
    <w:rsid w:val="07FABFC0"/>
    <w:rsid w:val="08BC6008"/>
    <w:rsid w:val="09A35237"/>
    <w:rsid w:val="09A417C3"/>
    <w:rsid w:val="0BC9EE1C"/>
    <w:rsid w:val="0C72F69A"/>
    <w:rsid w:val="0F29CAE5"/>
    <w:rsid w:val="0F2D1803"/>
    <w:rsid w:val="0F6935BA"/>
    <w:rsid w:val="100812CB"/>
    <w:rsid w:val="12508F1B"/>
    <w:rsid w:val="12C4B883"/>
    <w:rsid w:val="12C7D1BA"/>
    <w:rsid w:val="136FC98C"/>
    <w:rsid w:val="14F83D52"/>
    <w:rsid w:val="165BD24F"/>
    <w:rsid w:val="16FBFA3A"/>
    <w:rsid w:val="17956131"/>
    <w:rsid w:val="17ADAFD5"/>
    <w:rsid w:val="18BF9D6E"/>
    <w:rsid w:val="18CFD6AA"/>
    <w:rsid w:val="1C71CDA9"/>
    <w:rsid w:val="1D664FE5"/>
    <w:rsid w:val="1DA667E7"/>
    <w:rsid w:val="1DE7D3FE"/>
    <w:rsid w:val="1E63A66B"/>
    <w:rsid w:val="1E89C5B3"/>
    <w:rsid w:val="1EADE2A0"/>
    <w:rsid w:val="1EC29E3B"/>
    <w:rsid w:val="1EC876F4"/>
    <w:rsid w:val="1EDDAC53"/>
    <w:rsid w:val="1FE3B372"/>
    <w:rsid w:val="2059F41A"/>
    <w:rsid w:val="20D3A0DF"/>
    <w:rsid w:val="21503BFB"/>
    <w:rsid w:val="225F4A6D"/>
    <w:rsid w:val="23E2F67A"/>
    <w:rsid w:val="240B5A1C"/>
    <w:rsid w:val="24636206"/>
    <w:rsid w:val="2541BE71"/>
    <w:rsid w:val="257689D5"/>
    <w:rsid w:val="25B7B7C2"/>
    <w:rsid w:val="26428A72"/>
    <w:rsid w:val="26B5F32F"/>
    <w:rsid w:val="27FAEDBA"/>
    <w:rsid w:val="2831687E"/>
    <w:rsid w:val="28A6A586"/>
    <w:rsid w:val="298E2554"/>
    <w:rsid w:val="2A00D660"/>
    <w:rsid w:val="2A1B9CF4"/>
    <w:rsid w:val="2B41F6BF"/>
    <w:rsid w:val="2C094E8B"/>
    <w:rsid w:val="2D5DDE89"/>
    <w:rsid w:val="2D7C8B61"/>
    <w:rsid w:val="2E03F4B0"/>
    <w:rsid w:val="2F0636D8"/>
    <w:rsid w:val="309E6854"/>
    <w:rsid w:val="30C2FD59"/>
    <w:rsid w:val="310CEE44"/>
    <w:rsid w:val="31E831B1"/>
    <w:rsid w:val="32629240"/>
    <w:rsid w:val="32D223DB"/>
    <w:rsid w:val="3312FFFB"/>
    <w:rsid w:val="336FA428"/>
    <w:rsid w:val="33AFA62C"/>
    <w:rsid w:val="34603E55"/>
    <w:rsid w:val="39A8878D"/>
    <w:rsid w:val="39B236CF"/>
    <w:rsid w:val="3A1EE7B0"/>
    <w:rsid w:val="3A50B742"/>
    <w:rsid w:val="3AF194C0"/>
    <w:rsid w:val="3BA52934"/>
    <w:rsid w:val="3D425036"/>
    <w:rsid w:val="3D98479F"/>
    <w:rsid w:val="3E2E4044"/>
    <w:rsid w:val="3E652E88"/>
    <w:rsid w:val="3F8A338C"/>
    <w:rsid w:val="3FE602CC"/>
    <w:rsid w:val="4003EADA"/>
    <w:rsid w:val="401BE975"/>
    <w:rsid w:val="41928F86"/>
    <w:rsid w:val="42198F5A"/>
    <w:rsid w:val="4219DF3A"/>
    <w:rsid w:val="430FD7D7"/>
    <w:rsid w:val="43437962"/>
    <w:rsid w:val="44B82BEA"/>
    <w:rsid w:val="472836B3"/>
    <w:rsid w:val="47296FF0"/>
    <w:rsid w:val="4869931C"/>
    <w:rsid w:val="4B536E0F"/>
    <w:rsid w:val="4B69D0B0"/>
    <w:rsid w:val="4C15DB6A"/>
    <w:rsid w:val="4C4C8CF2"/>
    <w:rsid w:val="4D50241D"/>
    <w:rsid w:val="4DAE1019"/>
    <w:rsid w:val="4E2F82F0"/>
    <w:rsid w:val="4EA32DC5"/>
    <w:rsid w:val="4F5581F4"/>
    <w:rsid w:val="4F705B69"/>
    <w:rsid w:val="4FE80265"/>
    <w:rsid w:val="50638FF0"/>
    <w:rsid w:val="517EE794"/>
    <w:rsid w:val="51E31F64"/>
    <w:rsid w:val="52664C9B"/>
    <w:rsid w:val="526C0D90"/>
    <w:rsid w:val="53C798F0"/>
    <w:rsid w:val="53E8287A"/>
    <w:rsid w:val="53E93938"/>
    <w:rsid w:val="542A6F69"/>
    <w:rsid w:val="544E89F6"/>
    <w:rsid w:val="54B218F6"/>
    <w:rsid w:val="556E0A3D"/>
    <w:rsid w:val="566288BE"/>
    <w:rsid w:val="56F9BE12"/>
    <w:rsid w:val="59012E7B"/>
    <w:rsid w:val="598FECB7"/>
    <w:rsid w:val="59CF339B"/>
    <w:rsid w:val="5A7A0537"/>
    <w:rsid w:val="5AC928FA"/>
    <w:rsid w:val="5B049F0C"/>
    <w:rsid w:val="5C31E0C0"/>
    <w:rsid w:val="5D790A7B"/>
    <w:rsid w:val="5DA1EE33"/>
    <w:rsid w:val="5DCFBB74"/>
    <w:rsid w:val="5EAA9A63"/>
    <w:rsid w:val="5EE3C7A3"/>
    <w:rsid w:val="5FE012A0"/>
    <w:rsid w:val="600CC162"/>
    <w:rsid w:val="60A3EB1B"/>
    <w:rsid w:val="60F228B4"/>
    <w:rsid w:val="61B1FF9D"/>
    <w:rsid w:val="61DD4485"/>
    <w:rsid w:val="6270A0A9"/>
    <w:rsid w:val="62A4F877"/>
    <w:rsid w:val="63B3EF28"/>
    <w:rsid w:val="64643B71"/>
    <w:rsid w:val="64F7BA6F"/>
    <w:rsid w:val="65034FE0"/>
    <w:rsid w:val="657FA50A"/>
    <w:rsid w:val="659966FA"/>
    <w:rsid w:val="65EB0EB5"/>
    <w:rsid w:val="66697514"/>
    <w:rsid w:val="669826E5"/>
    <w:rsid w:val="66F63852"/>
    <w:rsid w:val="66F78998"/>
    <w:rsid w:val="68DCF658"/>
    <w:rsid w:val="693FD90D"/>
    <w:rsid w:val="694C6776"/>
    <w:rsid w:val="694D3BD9"/>
    <w:rsid w:val="696C15C1"/>
    <w:rsid w:val="6A5335E6"/>
    <w:rsid w:val="6A67D4E5"/>
    <w:rsid w:val="6AF61C35"/>
    <w:rsid w:val="6C60DE4E"/>
    <w:rsid w:val="6CBA224A"/>
    <w:rsid w:val="6E4C6586"/>
    <w:rsid w:val="6E4FC677"/>
    <w:rsid w:val="6EA40F4D"/>
    <w:rsid w:val="6F4A205B"/>
    <w:rsid w:val="6FC41041"/>
    <w:rsid w:val="709EE7E9"/>
    <w:rsid w:val="70C62870"/>
    <w:rsid w:val="70CAE3AF"/>
    <w:rsid w:val="71CC1795"/>
    <w:rsid w:val="721C8B9D"/>
    <w:rsid w:val="725ADF80"/>
    <w:rsid w:val="72ADF538"/>
    <w:rsid w:val="7381194C"/>
    <w:rsid w:val="74F1D002"/>
    <w:rsid w:val="752589C8"/>
    <w:rsid w:val="75644EAA"/>
    <w:rsid w:val="75724159"/>
    <w:rsid w:val="76092005"/>
    <w:rsid w:val="760B7298"/>
    <w:rsid w:val="7613C674"/>
    <w:rsid w:val="77736063"/>
    <w:rsid w:val="77A4F066"/>
    <w:rsid w:val="788FC4D2"/>
    <w:rsid w:val="7A763066"/>
    <w:rsid w:val="7B0123D0"/>
    <w:rsid w:val="7B148327"/>
    <w:rsid w:val="7B2A0F33"/>
    <w:rsid w:val="7C300EF7"/>
    <w:rsid w:val="7C4A5DEA"/>
    <w:rsid w:val="7C8CEB1B"/>
    <w:rsid w:val="7D5A20E0"/>
    <w:rsid w:val="7DA44B83"/>
    <w:rsid w:val="7DB9618A"/>
    <w:rsid w:val="7EA29CCC"/>
    <w:rsid w:val="7EA41A2E"/>
    <w:rsid w:val="7EF10280"/>
    <w:rsid w:val="7F400C39"/>
    <w:rsid w:val="7F668F8E"/>
    <w:rsid w:val="7FA89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3DD2FEC3"/>
  <w15:chartTrackingRefBased/>
  <w15:docId w15:val="{F48DF8DE-2CBA-4D5F-BB9F-2075899D4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323"/>
  </w:style>
  <w:style w:type="paragraph" w:styleId="Footer">
    <w:name w:val="footer"/>
    <w:basedOn w:val="Normal"/>
    <w:link w:val="FooterChar"/>
    <w:uiPriority w:val="99"/>
    <w:unhideWhenUsed/>
    <w:rsid w:val="00E60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323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BE5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E554B"/>
  </w:style>
  <w:style w:type="character" w:customStyle="1" w:styleId="eop">
    <w:name w:val="eop"/>
    <w:basedOn w:val="DefaultParagraphFont"/>
    <w:rsid w:val="00BE554B"/>
  </w:style>
  <w:style w:type="character" w:customStyle="1" w:styleId="tabchar">
    <w:name w:val="tabchar"/>
    <w:basedOn w:val="DefaultParagraphFont"/>
    <w:rsid w:val="00BE554B"/>
  </w:style>
  <w:style w:type="character" w:styleId="Hyperlink">
    <w:name w:val="Hyperlink"/>
    <w:basedOn w:val="DefaultParagraphFont"/>
    <w:uiPriority w:val="99"/>
    <w:unhideWhenUsed/>
    <w:rsid w:val="009744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414"/>
    <w:rPr>
      <w:color w:val="605E5C"/>
      <w:shd w:val="clear" w:color="auto" w:fill="E1DFDD"/>
    </w:rPr>
  </w:style>
  <w:style w:type="paragraph" w:customStyle="1" w:styleId="Default">
    <w:name w:val="Default"/>
    <w:rsid w:val="00C550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  <w:style w:type="character" w:customStyle="1" w:styleId="w8qarf">
    <w:name w:val="w8qarf"/>
    <w:basedOn w:val="DefaultParagraphFont"/>
    <w:rsid w:val="001E000F"/>
  </w:style>
  <w:style w:type="character" w:customStyle="1" w:styleId="lrzxr">
    <w:name w:val="lrzxr"/>
    <w:basedOn w:val="DefaultParagraphFont"/>
    <w:rsid w:val="001E000F"/>
  </w:style>
  <w:style w:type="paragraph" w:styleId="NoSpacing">
    <w:name w:val="No Spacing"/>
    <w:uiPriority w:val="1"/>
    <w:qFormat/>
    <w:rsid w:val="0026355A"/>
    <w:pPr>
      <w:spacing w:after="0" w:line="240" w:lineRule="auto"/>
    </w:pPr>
  </w:style>
  <w:style w:type="paragraph" w:customStyle="1" w:styleId="xxxmsonormal">
    <w:name w:val="x_x_x_msonormal"/>
    <w:basedOn w:val="Normal"/>
    <w:rsid w:val="00C54A38"/>
    <w:pPr>
      <w:spacing w:after="0" w:line="240" w:lineRule="auto"/>
    </w:pPr>
    <w:rPr>
      <w:rFonts w:ascii="Aptos" w:hAnsi="Aptos" w:cs="Aptos"/>
      <w:lang w:eastAsia="en-GB"/>
    </w:rPr>
  </w:style>
  <w:style w:type="character" w:customStyle="1" w:styleId="xxxapple-converted-space">
    <w:name w:val="x_x_x_apple-converted-space"/>
    <w:basedOn w:val="DefaultParagraphFont"/>
    <w:rsid w:val="00C54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9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1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9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3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esign\Design%202020-2021\2020_08_25_CFC%20Letterhead\CFC%20Letterhead%20202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52A28583F8A41A61DDA09426D630E" ma:contentTypeVersion="11" ma:contentTypeDescription="Create a new document." ma:contentTypeScope="" ma:versionID="6c5f43938253d6a1fbde6278cce294b2">
  <xsd:schema xmlns:xsd="http://www.w3.org/2001/XMLSchema" xmlns:xs="http://www.w3.org/2001/XMLSchema" xmlns:p="http://schemas.microsoft.com/office/2006/metadata/properties" xmlns:ns2="9889c3bc-bfee-4e72-ae6d-963044aa816b" xmlns:ns3="49790f9b-e227-4cc7-9aa7-5c9339290d9b" targetNamespace="http://schemas.microsoft.com/office/2006/metadata/properties" ma:root="true" ma:fieldsID="6829e924e9e033fb1eaf2febb2b9c2ae" ns2:_="" ns3:_="">
    <xsd:import namespace="9889c3bc-bfee-4e72-ae6d-963044aa816b"/>
    <xsd:import namespace="49790f9b-e227-4cc7-9aa7-5c9339290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9c3bc-bfee-4e72-ae6d-963044aa8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efe5d8-90d0-444a-ad5e-e03a3fa89f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90f9b-e227-4cc7-9aa7-5c9339290d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1c6a95-5cec-4789-af20-c545a1c7f178}" ma:internalName="TaxCatchAll" ma:showField="CatchAllData" ma:web="49790f9b-e227-4cc7-9aa7-5c9339290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790f9b-e227-4cc7-9aa7-5c9339290d9b" xsi:nil="true"/>
    <lcf76f155ced4ddcb4097134ff3c332f xmlns="9889c3bc-bfee-4e72-ae6d-963044aa81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98666F-B06F-4CF2-8FD0-AB842F7DD0AE}"/>
</file>

<file path=customXml/itemProps2.xml><?xml version="1.0" encoding="utf-8"?>
<ds:datastoreItem xmlns:ds="http://schemas.openxmlformats.org/officeDocument/2006/customXml" ds:itemID="{D54CDAA2-5A10-4CC5-85A5-23289F785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A99BC-2F49-4D0D-BF21-DE7315BDD8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59DFA1-7D7A-426D-83D4-E18EBCCD24A8}">
  <ds:schemaRefs>
    <ds:schemaRef ds:uri="http://schemas.microsoft.com/office/2006/metadata/properties"/>
    <ds:schemaRef ds:uri="http://schemas.microsoft.com/office/infopath/2007/PartnerControls"/>
    <ds:schemaRef ds:uri="49790f9b-e227-4cc7-9aa7-5c9339290d9b"/>
    <ds:schemaRef ds:uri="9889c3bc-bfee-4e72-ae6d-963044aa81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CFC Letterhead 2020 Template</Template>
  <TotalTime>1</TotalTime>
  <Pages>3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Jenner</dc:creator>
  <cp:keywords/>
  <dc:description/>
  <cp:lastModifiedBy>Toby Fawcett-Greaves</cp:lastModifiedBy>
  <cp:revision>2</cp:revision>
  <cp:lastPrinted>2025-01-23T14:38:00Z</cp:lastPrinted>
  <dcterms:created xsi:type="dcterms:W3CDTF">2025-09-24T09:20:00Z</dcterms:created>
  <dcterms:modified xsi:type="dcterms:W3CDTF">2025-09-24T09:20:00Z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0x0101004C852A28583F8A41A61DDA09426D630E</vt:lpwstr>
  </property>
</Properties>
</file>